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99" w:rsidRPr="000A674A" w:rsidRDefault="00906299" w:rsidP="000A674A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0A674A">
        <w:rPr>
          <w:rFonts w:ascii="Arial" w:hAnsi="Arial" w:cs="Arial"/>
          <w:b/>
          <w:bCs/>
          <w:sz w:val="32"/>
          <w:szCs w:val="32"/>
        </w:rPr>
        <w:t>Závazná přihláška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9636F" w:rsidRDefault="00906299" w:rsidP="0069636F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24B10">
        <w:rPr>
          <w:rFonts w:ascii="Arial" w:hAnsi="Arial" w:cs="Arial"/>
          <w:b/>
          <w:bCs/>
          <w:sz w:val="22"/>
          <w:szCs w:val="22"/>
        </w:rPr>
        <w:t>ke zkoušce</w:t>
      </w:r>
      <w:r w:rsidR="00EE0E33" w:rsidRPr="00624B10">
        <w:rPr>
          <w:rFonts w:ascii="Arial" w:hAnsi="Arial" w:cs="Arial"/>
          <w:b/>
          <w:bCs/>
          <w:sz w:val="22"/>
          <w:szCs w:val="22"/>
        </w:rPr>
        <w:t xml:space="preserve"> / periodické zkoušce</w:t>
      </w:r>
      <w:r w:rsidR="0069636F" w:rsidRPr="00624B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71B7">
        <w:rPr>
          <w:rFonts w:ascii="Arial" w:hAnsi="Arial" w:cs="Arial"/>
          <w:bCs/>
          <w:sz w:val="22"/>
          <w:szCs w:val="22"/>
        </w:rPr>
        <w:t>z odborné způsobilosti k zajišťování úkolů v prevenci rizik podle zákona č. 309/2006 Sb., o zajištění dalších podmínek bezpečnosti a ochrany zdraví při práci.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Default="00906299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D3180">
        <w:rPr>
          <w:rFonts w:ascii="Arial" w:hAnsi="Arial" w:cs="Arial"/>
          <w:b/>
          <w:bCs/>
          <w:sz w:val="22"/>
          <w:szCs w:val="22"/>
          <w:u w:val="single"/>
        </w:rPr>
        <w:t>Osobní údaje</w:t>
      </w:r>
      <w:r w:rsidRPr="0089360D">
        <w:rPr>
          <w:rFonts w:ascii="Arial" w:hAnsi="Arial" w:cs="Arial"/>
          <w:b/>
          <w:bCs/>
          <w:sz w:val="22"/>
          <w:szCs w:val="22"/>
        </w:rPr>
        <w:t>:</w:t>
      </w:r>
    </w:p>
    <w:p w:rsidR="0089360D" w:rsidRPr="0089360D" w:rsidRDefault="0089360D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8A0D78" w:rsidRPr="007F21E8" w:rsidTr="00BB1CB5">
        <w:tc>
          <w:tcPr>
            <w:tcW w:w="4773" w:type="dxa"/>
            <w:shd w:val="clear" w:color="auto" w:fill="auto"/>
            <w:vAlign w:val="center"/>
          </w:tcPr>
          <w:p w:rsidR="00BB1CB5" w:rsidRDefault="00BB1CB5" w:rsidP="00BB1CB5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0D78" w:rsidRDefault="008A0D78" w:rsidP="00BB1CB5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Titul, jméno a příjmení:</w:t>
            </w:r>
          </w:p>
          <w:p w:rsidR="00BB1CB5" w:rsidRPr="007F21E8" w:rsidRDefault="00BB1CB5" w:rsidP="00BB1CB5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  <w:vAlign w:val="center"/>
          </w:tcPr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Místo narození:</w:t>
            </w:r>
          </w:p>
        </w:tc>
      </w:tr>
      <w:tr w:rsidR="008A0D78" w:rsidRPr="007F21E8" w:rsidTr="00592269">
        <w:tc>
          <w:tcPr>
            <w:tcW w:w="4773" w:type="dxa"/>
            <w:shd w:val="clear" w:color="auto" w:fill="auto"/>
            <w:vAlign w:val="center"/>
          </w:tcPr>
          <w:p w:rsidR="00592269" w:rsidRDefault="00592269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Datum narození:</w:t>
            </w:r>
          </w:p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  <w:vAlign w:val="center"/>
          </w:tcPr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8A0D78" w:rsidRPr="007F21E8" w:rsidTr="00592269">
        <w:tc>
          <w:tcPr>
            <w:tcW w:w="4773" w:type="dxa"/>
            <w:shd w:val="clear" w:color="auto" w:fill="auto"/>
            <w:vAlign w:val="center"/>
          </w:tcPr>
          <w:p w:rsidR="008A0D78" w:rsidRPr="007F21E8" w:rsidRDefault="00592269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A0D78" w:rsidRPr="007F21E8">
              <w:rPr>
                <w:rFonts w:ascii="Arial" w:hAnsi="Arial" w:cs="Arial"/>
                <w:b/>
                <w:sz w:val="22"/>
                <w:szCs w:val="22"/>
              </w:rPr>
              <w:t>Adresa bydliště: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4773" w:type="dxa"/>
            <w:shd w:val="clear" w:color="auto" w:fill="auto"/>
            <w:vAlign w:val="center"/>
          </w:tcPr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  <w:tr w:rsidR="008A0D78" w:rsidRPr="007F21E8" w:rsidTr="008A0D78">
        <w:trPr>
          <w:trHeight w:val="1808"/>
        </w:trPr>
        <w:tc>
          <w:tcPr>
            <w:tcW w:w="9546" w:type="dxa"/>
            <w:gridSpan w:val="2"/>
            <w:shd w:val="clear" w:color="auto" w:fill="auto"/>
          </w:tcPr>
          <w:p w:rsidR="008A0D78" w:rsidRDefault="008A0D78" w:rsidP="006D318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069F5">
              <w:rPr>
                <w:rFonts w:ascii="Arial" w:hAnsi="Arial" w:cs="Arial"/>
                <w:sz w:val="22"/>
                <w:szCs w:val="22"/>
              </w:rPr>
              <w:t>Zkouška z odborné způsobilosti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Periodická zkouška</w:t>
            </w:r>
          </w:p>
          <w:p w:rsidR="00DF2A50" w:rsidRPr="007F21E8" w:rsidRDefault="00DF2A50" w:rsidP="00FA7DE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A0D78" w:rsidRPr="00D069F5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8A0D78">
              <w:rPr>
                <w:rFonts w:ascii="Arial" w:hAnsi="Arial" w:cs="Arial"/>
                <w:b/>
                <w:sz w:val="22"/>
                <w:szCs w:val="22"/>
              </w:rPr>
              <w:t>ermín konání zkoušky</w:t>
            </w:r>
            <w:r w:rsidR="008A0D78" w:rsidRPr="00D069F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A0D78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Pr="002946F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31</w:t>
            </w:r>
            <w:r w:rsidRPr="002946FD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10</w:t>
            </w:r>
            <w:r w:rsidRPr="002946FD">
              <w:rPr>
                <w:rFonts w:ascii="Arial" w:hAnsi="Arial" w:cs="Arial"/>
                <w:spacing w:val="-6"/>
                <w:sz w:val="22"/>
                <w:szCs w:val="22"/>
              </w:rPr>
              <w:t xml:space="preserve">.2025  </w:t>
            </w:r>
            <w:r w:rsidR="00FA7DEF">
              <w:rPr>
                <w:rFonts w:ascii="Arial" w:hAnsi="Arial" w:cs="Arial"/>
                <w:spacing w:val="-6"/>
                <w:sz w:val="22"/>
                <w:szCs w:val="22"/>
              </w:rPr>
              <w:t xml:space="preserve">       </w:t>
            </w:r>
            <w:bookmarkStart w:id="0" w:name="_GoBack"/>
            <w:bookmarkEnd w:id="0"/>
            <w:r w:rsidR="00FA7DEF"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</w:t>
            </w:r>
            <w:r w:rsidR="000A674A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proofErr w:type="gramStart"/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21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1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.202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6</w:t>
            </w:r>
            <w:proofErr w:type="gramEnd"/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 xml:space="preserve">  </w:t>
            </w:r>
            <w:r w:rsidR="000A674A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27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2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.202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 xml:space="preserve">6 </w:t>
            </w:r>
            <w:r w:rsidR="000A674A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26.3.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202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 xml:space="preserve">6  </w:t>
            </w:r>
            <w:r w:rsidR="000A674A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29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4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.202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 xml:space="preserve">6  </w:t>
            </w:r>
            <w:r w:rsidR="000A674A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17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6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.202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6</w:t>
            </w:r>
          </w:p>
        </w:tc>
      </w:tr>
      <w:tr w:rsidR="008A0D78" w:rsidRPr="007F21E8" w:rsidTr="00DF2A50">
        <w:trPr>
          <w:trHeight w:val="1430"/>
        </w:trPr>
        <w:tc>
          <w:tcPr>
            <w:tcW w:w="9546" w:type="dxa"/>
            <w:gridSpan w:val="2"/>
            <w:shd w:val="clear" w:color="auto" w:fill="auto"/>
          </w:tcPr>
          <w:p w:rsidR="008A0D78" w:rsidRPr="006D3180" w:rsidRDefault="00592269" w:rsidP="006D318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069F5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>éma písemné práce</w:t>
            </w:r>
            <w:r w:rsidRPr="00D069F5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D78">
              <w:rPr>
                <w:rFonts w:ascii="Arial" w:hAnsi="Arial" w:cs="Arial"/>
                <w:sz w:val="18"/>
                <w:szCs w:val="18"/>
              </w:rPr>
              <w:t>Místní provozně bezpečnostní předpis</w:t>
            </w:r>
            <w:r w:rsidRPr="008A0D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D78">
              <w:rPr>
                <w:rFonts w:ascii="Arial" w:hAnsi="Arial" w:cs="Arial"/>
                <w:sz w:val="18"/>
                <w:szCs w:val="18"/>
              </w:rPr>
              <w:t>Analýza a vyhodnocení rizik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A0D78">
              <w:rPr>
                <w:rFonts w:ascii="Arial" w:hAnsi="Arial" w:cs="Arial"/>
                <w:sz w:val="18"/>
                <w:szCs w:val="18"/>
              </w:rPr>
              <w:t>Směrnice zaměstnavatele pro poskytování osobních ochranných pracovních prostředků zaměstnancům</w:t>
            </w:r>
          </w:p>
        </w:tc>
      </w:tr>
    </w:tbl>
    <w:p w:rsidR="00906299" w:rsidRDefault="00906299" w:rsidP="00906299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906299" w:rsidRPr="006D3180" w:rsidRDefault="00906299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6D3180">
        <w:rPr>
          <w:rFonts w:ascii="Arial" w:hAnsi="Arial" w:cs="Arial"/>
          <w:b/>
          <w:bCs/>
          <w:sz w:val="22"/>
          <w:szCs w:val="22"/>
          <w:u w:val="single"/>
        </w:rPr>
        <w:t>Fakturační údaje</w:t>
      </w:r>
      <w:r w:rsidRPr="006D3180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906299" w:rsidRPr="007F21E8" w:rsidTr="00DF2A50">
        <w:trPr>
          <w:trHeight w:val="359"/>
        </w:trPr>
        <w:tc>
          <w:tcPr>
            <w:tcW w:w="4773" w:type="dxa"/>
            <w:shd w:val="clear" w:color="auto" w:fill="auto"/>
            <w:vAlign w:val="center"/>
          </w:tcPr>
          <w:p w:rsidR="00624B10" w:rsidRDefault="00624B10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Zaměstnavatel:</w:t>
            </w:r>
          </w:p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  <w:vAlign w:val="center"/>
          </w:tcPr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</w:tr>
      <w:tr w:rsidR="00906299" w:rsidRPr="007F21E8" w:rsidTr="00DF2A50">
        <w:trPr>
          <w:trHeight w:val="312"/>
        </w:trPr>
        <w:tc>
          <w:tcPr>
            <w:tcW w:w="4773" w:type="dxa"/>
            <w:shd w:val="clear" w:color="auto" w:fill="auto"/>
            <w:vAlign w:val="center"/>
          </w:tcPr>
          <w:p w:rsidR="00624B10" w:rsidRDefault="00624B10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Adresa:</w:t>
            </w:r>
          </w:p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  <w:vAlign w:val="center"/>
          </w:tcPr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</w:tr>
    </w:tbl>
    <w:p w:rsidR="00906299" w:rsidRDefault="00906299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06299" w:rsidRPr="0089360D" w:rsidRDefault="00906299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D576E">
        <w:rPr>
          <w:rFonts w:ascii="Arial" w:hAnsi="Arial" w:cs="Arial"/>
          <w:b/>
          <w:bCs/>
          <w:sz w:val="22"/>
          <w:szCs w:val="22"/>
          <w:u w:val="single"/>
        </w:rPr>
        <w:t>Nejvyšší ukončené vzdělání</w:t>
      </w:r>
      <w:r w:rsidRPr="0089360D">
        <w:rPr>
          <w:rFonts w:ascii="Arial" w:hAnsi="Arial" w:cs="Arial"/>
          <w:b/>
          <w:bCs/>
          <w:sz w:val="22"/>
          <w:szCs w:val="22"/>
        </w:rPr>
        <w:t xml:space="preserve">:                                </w:t>
      </w:r>
      <w:r w:rsidRPr="001D576E">
        <w:rPr>
          <w:rFonts w:ascii="Arial" w:hAnsi="Arial" w:cs="Arial"/>
          <w:b/>
          <w:bCs/>
          <w:sz w:val="22"/>
          <w:szCs w:val="22"/>
          <w:u w:val="single"/>
        </w:rPr>
        <w:t>Délka odborné praxe</w:t>
      </w:r>
      <w:r w:rsidRPr="0089360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906299" w:rsidRPr="007F21E8" w:rsidTr="00076ADB">
        <w:tc>
          <w:tcPr>
            <w:tcW w:w="4773" w:type="dxa"/>
            <w:shd w:val="clear" w:color="auto" w:fill="auto"/>
          </w:tcPr>
          <w:p w:rsidR="00906299" w:rsidRPr="007F21E8" w:rsidRDefault="00906299" w:rsidP="00BC2034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06299" w:rsidRPr="007F21E8" w:rsidRDefault="00906299" w:rsidP="00BC2034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906299" w:rsidRPr="007F21E8" w:rsidRDefault="00906299" w:rsidP="00BC2034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06299" w:rsidRPr="00D069F5" w:rsidRDefault="00EE0E33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u w:val="single"/>
        </w:rPr>
        <w:br/>
      </w:r>
      <w:r w:rsidR="00906299" w:rsidRPr="00D069F5">
        <w:rPr>
          <w:rFonts w:ascii="Arial" w:hAnsi="Arial" w:cs="Arial"/>
          <w:bCs/>
          <w:sz w:val="16"/>
          <w:szCs w:val="16"/>
          <w:u w:val="single"/>
        </w:rPr>
        <w:t xml:space="preserve">K této přihlášce je </w:t>
      </w:r>
      <w:r w:rsidR="00D069F5">
        <w:rPr>
          <w:rFonts w:ascii="Arial" w:hAnsi="Arial" w:cs="Arial"/>
          <w:bCs/>
          <w:sz w:val="16"/>
          <w:szCs w:val="16"/>
          <w:u w:val="single"/>
        </w:rPr>
        <w:t>třeba</w:t>
      </w:r>
      <w:r w:rsidR="00906299" w:rsidRPr="00D069F5">
        <w:rPr>
          <w:rFonts w:ascii="Arial" w:hAnsi="Arial" w:cs="Arial"/>
          <w:bCs/>
          <w:sz w:val="16"/>
          <w:szCs w:val="16"/>
          <w:u w:val="single"/>
        </w:rPr>
        <w:t xml:space="preserve"> doložit tyto doklady</w:t>
      </w:r>
      <w:r w:rsidR="00906299" w:rsidRPr="00D069F5">
        <w:rPr>
          <w:rFonts w:ascii="Arial" w:hAnsi="Arial" w:cs="Arial"/>
          <w:bCs/>
          <w:sz w:val="16"/>
          <w:szCs w:val="16"/>
        </w:rPr>
        <w:t xml:space="preserve">: </w:t>
      </w:r>
    </w:p>
    <w:p w:rsidR="00906299" w:rsidRPr="00D069F5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906299" w:rsidRPr="00D069F5" w:rsidRDefault="00906299" w:rsidP="00906299">
      <w:pPr>
        <w:numPr>
          <w:ilvl w:val="0"/>
          <w:numId w:val="1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D069F5">
        <w:rPr>
          <w:rFonts w:ascii="Arial" w:hAnsi="Arial" w:cs="Arial"/>
          <w:bCs/>
          <w:sz w:val="16"/>
          <w:szCs w:val="16"/>
        </w:rPr>
        <w:t>Doklad o nejvyšším ukončeném vzdělání (kopie maturitního vysvědčení, kopie vysokoškolského diplomu atp.)</w:t>
      </w:r>
    </w:p>
    <w:p w:rsidR="00906299" w:rsidRPr="00D069F5" w:rsidRDefault="00906299" w:rsidP="00906299">
      <w:pPr>
        <w:suppressAutoHyphens/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sz w:val="16"/>
          <w:szCs w:val="16"/>
        </w:rPr>
      </w:pPr>
    </w:p>
    <w:p w:rsidR="00906299" w:rsidRPr="00D069F5" w:rsidRDefault="00906299" w:rsidP="00906299">
      <w:pPr>
        <w:numPr>
          <w:ilvl w:val="0"/>
          <w:numId w:val="1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D069F5">
        <w:rPr>
          <w:rFonts w:ascii="Arial" w:hAnsi="Arial" w:cs="Arial"/>
          <w:bCs/>
          <w:sz w:val="16"/>
          <w:szCs w:val="16"/>
        </w:rPr>
        <w:t xml:space="preserve">Potvrzení o délce odborné praxe v BOZP (kopie): </w:t>
      </w:r>
    </w:p>
    <w:p w:rsidR="00906299" w:rsidRPr="00D069F5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906299" w:rsidRPr="00D069F5" w:rsidRDefault="00906299" w:rsidP="00D069F5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068"/>
        <w:jc w:val="both"/>
        <w:rPr>
          <w:rFonts w:ascii="Arial" w:hAnsi="Arial" w:cs="Arial"/>
          <w:bCs/>
          <w:sz w:val="16"/>
          <w:szCs w:val="16"/>
        </w:rPr>
      </w:pPr>
      <w:r w:rsidRPr="00D069F5">
        <w:rPr>
          <w:rFonts w:ascii="Arial" w:hAnsi="Arial" w:cs="Arial"/>
          <w:bCs/>
          <w:sz w:val="16"/>
          <w:szCs w:val="16"/>
        </w:rPr>
        <w:t>v délce alespoň 3 let v případě získání středního vzdělání s maturitní zkouškou</w:t>
      </w:r>
    </w:p>
    <w:p w:rsidR="00906299" w:rsidRPr="00D069F5" w:rsidRDefault="00906299" w:rsidP="00D069F5">
      <w:pPr>
        <w:suppressAutoHyphens/>
        <w:autoSpaceDE w:val="0"/>
        <w:autoSpaceDN w:val="0"/>
        <w:adjustRightInd w:val="0"/>
        <w:ind w:left="708"/>
        <w:jc w:val="center"/>
        <w:rPr>
          <w:rFonts w:ascii="Arial" w:hAnsi="Arial" w:cs="Arial"/>
          <w:bCs/>
          <w:sz w:val="16"/>
          <w:szCs w:val="16"/>
        </w:rPr>
      </w:pPr>
      <w:r w:rsidRPr="00D069F5">
        <w:rPr>
          <w:rFonts w:ascii="Arial" w:hAnsi="Arial" w:cs="Arial"/>
          <w:bCs/>
          <w:sz w:val="16"/>
          <w:szCs w:val="16"/>
        </w:rPr>
        <w:t>NEBO</w:t>
      </w:r>
    </w:p>
    <w:p w:rsidR="00906299" w:rsidRPr="00D069F5" w:rsidRDefault="00906299" w:rsidP="00D069F5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068"/>
        <w:rPr>
          <w:rFonts w:ascii="Arial" w:hAnsi="Arial" w:cs="Arial"/>
          <w:b/>
          <w:sz w:val="16"/>
          <w:szCs w:val="16"/>
        </w:rPr>
      </w:pPr>
      <w:r w:rsidRPr="00D069F5">
        <w:rPr>
          <w:rFonts w:ascii="Arial" w:hAnsi="Arial" w:cs="Arial"/>
          <w:bCs/>
          <w:sz w:val="16"/>
          <w:szCs w:val="16"/>
        </w:rPr>
        <w:t xml:space="preserve">v délce alespoň 1 roku, pokud fyzická osoba získala vysokoškolské vzdělání </w:t>
      </w:r>
      <w:r w:rsidRPr="00D069F5">
        <w:rPr>
          <w:rFonts w:ascii="Arial" w:hAnsi="Arial" w:cs="Arial"/>
          <w:bCs/>
          <w:sz w:val="16"/>
          <w:szCs w:val="16"/>
        </w:rPr>
        <w:br/>
        <w:t>v oblasti bezpečnosti a ochrany zdraví při práci</w:t>
      </w:r>
      <w:r w:rsidR="00EE0E33">
        <w:rPr>
          <w:rFonts w:ascii="Arial" w:hAnsi="Arial" w:cs="Arial"/>
          <w:bCs/>
          <w:sz w:val="16"/>
          <w:szCs w:val="16"/>
        </w:rPr>
        <w:br/>
      </w:r>
    </w:p>
    <w:p w:rsidR="0089360D" w:rsidRDefault="00624B10" w:rsidP="00624B10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16"/>
          <w:szCs w:val="16"/>
        </w:rPr>
        <w:t xml:space="preserve">Uchazeči hlásící se na periodickou zkoušku dokládají také předchozí osvědčení o odborné způsobilosti a seznam smluvních vztahů. </w:t>
      </w:r>
      <w:r>
        <w:rPr>
          <w:rFonts w:ascii="Arial" w:hAnsi="Arial" w:cs="Arial"/>
          <w:bCs/>
          <w:sz w:val="16"/>
          <w:szCs w:val="16"/>
        </w:rPr>
        <w:br/>
      </w:r>
      <w:r w:rsidR="0089360D" w:rsidRPr="00D069F5">
        <w:rPr>
          <w:rFonts w:ascii="Arial" w:hAnsi="Arial" w:cs="Arial"/>
          <w:bCs/>
          <w:sz w:val="16"/>
          <w:szCs w:val="16"/>
        </w:rPr>
        <w:t xml:space="preserve">Originály dokladů o vzdělání a odborné praxi se předkládají v den konání zkoušky před jejím zahájením. </w:t>
      </w:r>
      <w:r w:rsidR="0089360D" w:rsidRPr="00D069F5">
        <w:rPr>
          <w:rFonts w:ascii="Arial" w:hAnsi="Arial" w:cs="Arial"/>
          <w:bCs/>
          <w:sz w:val="16"/>
          <w:szCs w:val="16"/>
          <w:u w:val="single"/>
        </w:rPr>
        <w:t xml:space="preserve">Bez </w:t>
      </w:r>
      <w:r w:rsidR="0069636F">
        <w:rPr>
          <w:rFonts w:ascii="Arial" w:hAnsi="Arial" w:cs="Arial"/>
          <w:bCs/>
          <w:sz w:val="16"/>
          <w:szCs w:val="16"/>
          <w:u w:val="single"/>
        </w:rPr>
        <w:t>předložení a ověření</w:t>
      </w:r>
      <w:r w:rsidR="0089360D" w:rsidRPr="00D069F5">
        <w:rPr>
          <w:rFonts w:ascii="Arial" w:hAnsi="Arial" w:cs="Arial"/>
          <w:bCs/>
          <w:sz w:val="16"/>
          <w:szCs w:val="16"/>
          <w:u w:val="single"/>
        </w:rPr>
        <w:t xml:space="preserve"> originálů těchto dokladů není možné </w:t>
      </w:r>
      <w:r w:rsidR="002946FD">
        <w:rPr>
          <w:rFonts w:ascii="Arial" w:hAnsi="Arial" w:cs="Arial"/>
          <w:bCs/>
          <w:sz w:val="16"/>
          <w:szCs w:val="16"/>
          <w:u w:val="single"/>
        </w:rPr>
        <w:t xml:space="preserve">se </w:t>
      </w:r>
      <w:r w:rsidR="0089360D" w:rsidRPr="00D069F5">
        <w:rPr>
          <w:rFonts w:ascii="Arial" w:hAnsi="Arial" w:cs="Arial"/>
          <w:bCs/>
          <w:sz w:val="16"/>
          <w:szCs w:val="16"/>
          <w:u w:val="single"/>
        </w:rPr>
        <w:t>zkoušky zúčastnit</w:t>
      </w:r>
      <w:r w:rsidR="0089360D" w:rsidRPr="007171B7">
        <w:rPr>
          <w:rFonts w:ascii="Arial" w:hAnsi="Arial" w:cs="Arial"/>
          <w:bCs/>
          <w:sz w:val="22"/>
          <w:szCs w:val="22"/>
        </w:rPr>
        <w:t xml:space="preserve">. </w:t>
      </w:r>
      <w:r w:rsidR="0089360D" w:rsidRPr="007171B7">
        <w:rPr>
          <w:rFonts w:ascii="Arial" w:hAnsi="Arial" w:cs="Arial"/>
          <w:bCs/>
          <w:sz w:val="22"/>
          <w:szCs w:val="22"/>
        </w:rPr>
        <w:cr/>
      </w:r>
    </w:p>
    <w:p w:rsidR="002946FD" w:rsidRPr="007171B7" w:rsidRDefault="002946FD" w:rsidP="0089360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C36CC0" w:rsidRDefault="00C36CC0" w:rsidP="00906299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06299" w:rsidRPr="0089360D" w:rsidRDefault="00906299" w:rsidP="00906299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9360D">
        <w:rPr>
          <w:rFonts w:ascii="Arial" w:hAnsi="Arial" w:cs="Arial"/>
          <w:b/>
          <w:bCs/>
          <w:sz w:val="22"/>
          <w:szCs w:val="22"/>
        </w:rPr>
        <w:t>PROHL</w:t>
      </w:r>
      <w:r w:rsidR="006D3180">
        <w:rPr>
          <w:rFonts w:ascii="Arial" w:hAnsi="Arial" w:cs="Arial"/>
          <w:b/>
          <w:bCs/>
          <w:sz w:val="22"/>
          <w:szCs w:val="22"/>
        </w:rPr>
        <w:t>Á</w:t>
      </w:r>
      <w:r w:rsidRPr="0089360D">
        <w:rPr>
          <w:rFonts w:ascii="Arial" w:hAnsi="Arial" w:cs="Arial"/>
          <w:b/>
          <w:bCs/>
          <w:sz w:val="22"/>
          <w:szCs w:val="22"/>
        </w:rPr>
        <w:t xml:space="preserve">ŠENÍ ŽADATELE: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numPr>
          <w:ilvl w:val="0"/>
          <w:numId w:val="1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Závazně se přihlašuji ke zkoušce z odborné způsobilosti k zajišťování úkolů </w:t>
      </w:r>
      <w:r w:rsidRPr="007171B7">
        <w:rPr>
          <w:rFonts w:ascii="Arial" w:hAnsi="Arial" w:cs="Arial"/>
          <w:bCs/>
          <w:sz w:val="22"/>
          <w:szCs w:val="22"/>
        </w:rPr>
        <w:br/>
        <w:t xml:space="preserve">v prevenci rizik a dokládám kopie dokladů o nejvyšším dosaženém vzdělání </w:t>
      </w:r>
      <w:r w:rsidRPr="007171B7">
        <w:rPr>
          <w:rFonts w:ascii="Arial" w:hAnsi="Arial" w:cs="Arial"/>
          <w:bCs/>
          <w:sz w:val="22"/>
          <w:szCs w:val="22"/>
        </w:rPr>
        <w:br/>
        <w:t>a praxi.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numPr>
          <w:ilvl w:val="0"/>
          <w:numId w:val="1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Tímto prohlašuji, že jsem se seznámil se Zkušebním řádem pro zkoušku </w:t>
      </w:r>
      <w:r w:rsidRPr="007171B7">
        <w:rPr>
          <w:rFonts w:ascii="Arial" w:hAnsi="Arial" w:cs="Arial"/>
          <w:bCs/>
          <w:sz w:val="22"/>
          <w:szCs w:val="22"/>
        </w:rPr>
        <w:br/>
        <w:t xml:space="preserve">a periodickou zkoušku z odborné způsobilosti k zajišťování úkolů v prevenci rizik, s platebními a dodacími podmínkami a storno podmínkami.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>Žadatel tímto dává souhlas se shromažďováním, uchováním a zpracováním osobních údajů obsažených v tomto formuláři v souladu s nařízením Evropského parlamentu</w:t>
      </w:r>
      <w:r w:rsidRPr="007171B7">
        <w:rPr>
          <w:rFonts w:ascii="Arial" w:hAnsi="Arial" w:cs="Arial"/>
          <w:bCs/>
          <w:sz w:val="22"/>
          <w:szCs w:val="22"/>
        </w:rPr>
        <w:br/>
        <w:t xml:space="preserve">a Rady (EU) 2016/679 ze dne 27. dubna 2016 o ochraně fyzických osob v souvislosti se zpracováním osobních údajů a o volném pohybu těchto údajů a o zrušení směrnice 95/46/ES (obecné nařízení o ochraně osobních údajů), které nabývá účinnosti dne </w:t>
      </w:r>
      <w:r w:rsidRPr="007171B7">
        <w:rPr>
          <w:rFonts w:ascii="Arial" w:hAnsi="Arial" w:cs="Arial"/>
          <w:bCs/>
          <w:sz w:val="22"/>
          <w:szCs w:val="22"/>
        </w:rPr>
        <w:br/>
        <w:t xml:space="preserve">25. května 2018.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Prohlašuji, že veškeré mnou uvedené údaje v přihlášce ke zkoušce a jejích přílohách jsou pravdivé a odpovídají skutečnosti.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V………………………………. </w:t>
      </w:r>
      <w:proofErr w:type="gramStart"/>
      <w:r w:rsidRPr="007171B7">
        <w:rPr>
          <w:rFonts w:ascii="Arial" w:hAnsi="Arial" w:cs="Arial"/>
          <w:bCs/>
          <w:sz w:val="22"/>
          <w:szCs w:val="22"/>
        </w:rPr>
        <w:t>dne</w:t>
      </w:r>
      <w:proofErr w:type="gramEnd"/>
      <w:r w:rsidRPr="007171B7">
        <w:rPr>
          <w:rFonts w:ascii="Arial" w:hAnsi="Arial" w:cs="Arial"/>
          <w:bCs/>
          <w:sz w:val="22"/>
          <w:szCs w:val="22"/>
        </w:rPr>
        <w:t>……………………………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……………………………….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podpis žadatele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24B10" w:rsidRDefault="00624B10" w:rsidP="00906299">
      <w:pPr>
        <w:suppressAutoHyphens/>
        <w:autoSpaceDE w:val="0"/>
        <w:autoSpaceDN w:val="0"/>
        <w:adjustRightInd w:val="0"/>
        <w:jc w:val="both"/>
        <w:rPr>
          <w:rStyle w:val="Hypertextovodkaz"/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Kopii vyplněné přihlášky </w:t>
      </w:r>
      <w:r w:rsidRPr="00624B10">
        <w:rPr>
          <w:rFonts w:ascii="Arial" w:hAnsi="Arial" w:cs="Arial"/>
          <w:bCs/>
          <w:sz w:val="22"/>
          <w:szCs w:val="22"/>
        </w:rPr>
        <w:t xml:space="preserve">zašlete na adresu </w:t>
      </w:r>
      <w:hyperlink r:id="rId9" w:history="1">
        <w:r w:rsidRPr="00082ACC">
          <w:rPr>
            <w:rStyle w:val="Hypertextovodkaz"/>
            <w:rFonts w:ascii="Arial" w:hAnsi="Arial" w:cs="Arial"/>
            <w:b/>
            <w:bCs/>
            <w:sz w:val="22"/>
            <w:szCs w:val="22"/>
          </w:rPr>
          <w:t>ozo@kursy.cz</w:t>
        </w:r>
      </w:hyperlink>
      <w:r>
        <w:rPr>
          <w:rStyle w:val="Hypertextovodkaz"/>
          <w:rFonts w:ascii="Arial" w:hAnsi="Arial" w:cs="Arial"/>
          <w:bCs/>
          <w:sz w:val="22"/>
          <w:szCs w:val="22"/>
        </w:rPr>
        <w:t xml:space="preserve"> </w:t>
      </w:r>
    </w:p>
    <w:p w:rsidR="00592269" w:rsidRDefault="00592269" w:rsidP="00624B10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:rsidR="002D6261" w:rsidRPr="007171B7" w:rsidRDefault="0089360D" w:rsidP="00624B10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2ACC">
        <w:rPr>
          <w:rFonts w:ascii="Arial" w:hAnsi="Arial" w:cs="Arial"/>
          <w:bCs/>
          <w:sz w:val="22"/>
          <w:szCs w:val="22"/>
          <w:u w:val="single"/>
        </w:rPr>
        <w:t>Originál p</w:t>
      </w:r>
      <w:r w:rsidR="00906299" w:rsidRPr="00082ACC">
        <w:rPr>
          <w:rFonts w:ascii="Arial" w:hAnsi="Arial" w:cs="Arial"/>
          <w:bCs/>
          <w:sz w:val="22"/>
          <w:szCs w:val="22"/>
          <w:u w:val="single"/>
        </w:rPr>
        <w:t>řihlášk</w:t>
      </w:r>
      <w:r w:rsidRPr="00082ACC">
        <w:rPr>
          <w:rFonts w:ascii="Arial" w:hAnsi="Arial" w:cs="Arial"/>
          <w:bCs/>
          <w:sz w:val="22"/>
          <w:szCs w:val="22"/>
          <w:u w:val="single"/>
        </w:rPr>
        <w:t>y</w:t>
      </w:r>
      <w:r w:rsidR="00906299" w:rsidRPr="00082ACC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624B10" w:rsidRPr="00082ACC">
        <w:rPr>
          <w:rFonts w:ascii="Arial" w:hAnsi="Arial" w:cs="Arial"/>
          <w:bCs/>
          <w:sz w:val="22"/>
          <w:szCs w:val="22"/>
          <w:u w:val="single"/>
        </w:rPr>
        <w:t xml:space="preserve">je třeba spolu s potvrzením o praxi a dokladem o vzdělání donést ke zkoušce, nebo předem </w:t>
      </w:r>
      <w:r w:rsidR="00906299" w:rsidRPr="00082ACC">
        <w:rPr>
          <w:rFonts w:ascii="Arial" w:hAnsi="Arial" w:cs="Arial"/>
          <w:bCs/>
          <w:sz w:val="22"/>
          <w:szCs w:val="22"/>
          <w:u w:val="single"/>
        </w:rPr>
        <w:t>za</w:t>
      </w:r>
      <w:r w:rsidR="00624B10" w:rsidRPr="00082ACC">
        <w:rPr>
          <w:rFonts w:ascii="Arial" w:hAnsi="Arial" w:cs="Arial"/>
          <w:bCs/>
          <w:sz w:val="22"/>
          <w:szCs w:val="22"/>
          <w:u w:val="single"/>
        </w:rPr>
        <w:t>slat</w:t>
      </w:r>
      <w:r w:rsidR="00906299" w:rsidRPr="00082ACC">
        <w:rPr>
          <w:rFonts w:ascii="Arial" w:hAnsi="Arial" w:cs="Arial"/>
          <w:bCs/>
          <w:sz w:val="22"/>
          <w:szCs w:val="22"/>
          <w:u w:val="single"/>
        </w:rPr>
        <w:t xml:space="preserve"> na adresu</w:t>
      </w:r>
      <w:r w:rsidR="00906299" w:rsidRPr="00082ACC">
        <w:rPr>
          <w:rFonts w:ascii="Arial" w:hAnsi="Arial" w:cs="Arial"/>
          <w:bCs/>
          <w:sz w:val="22"/>
          <w:szCs w:val="22"/>
        </w:rPr>
        <w:t>:</w:t>
      </w:r>
      <w:r w:rsidR="00906299" w:rsidRPr="007171B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06299" w:rsidRPr="007171B7">
        <w:rPr>
          <w:rFonts w:ascii="Arial" w:hAnsi="Arial" w:cs="Arial"/>
          <w:bCs/>
          <w:sz w:val="22"/>
          <w:szCs w:val="22"/>
        </w:rPr>
        <w:t>Verlag</w:t>
      </w:r>
      <w:proofErr w:type="spellEnd"/>
      <w:r w:rsidR="00906299" w:rsidRPr="007171B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06299" w:rsidRPr="007171B7">
        <w:rPr>
          <w:rFonts w:ascii="Arial" w:hAnsi="Arial" w:cs="Arial"/>
          <w:bCs/>
          <w:sz w:val="22"/>
          <w:szCs w:val="22"/>
        </w:rPr>
        <w:t>Dashöfer</w:t>
      </w:r>
      <w:proofErr w:type="spellEnd"/>
      <w:r w:rsidR="00906299" w:rsidRPr="007171B7">
        <w:rPr>
          <w:rFonts w:ascii="Arial" w:hAnsi="Arial" w:cs="Arial"/>
          <w:bCs/>
          <w:sz w:val="22"/>
          <w:szCs w:val="22"/>
        </w:rPr>
        <w:t>, nakladatelství spol. s r.o., Evropská 423/178, 160 41 Praha 6 – Vokovice</w:t>
      </w:r>
      <w:r w:rsidR="00624B10">
        <w:rPr>
          <w:rFonts w:ascii="Arial" w:hAnsi="Arial" w:cs="Arial"/>
          <w:bCs/>
          <w:sz w:val="22"/>
          <w:szCs w:val="22"/>
        </w:rPr>
        <w:t xml:space="preserve">.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082ACC" w:rsidRDefault="00082ACC" w:rsidP="00082ACC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2ACC">
        <w:rPr>
          <w:rStyle w:val="Siln"/>
          <w:rFonts w:ascii="Arial" w:hAnsi="Arial" w:cs="Arial"/>
          <w:sz w:val="22"/>
          <w:szCs w:val="22"/>
        </w:rPr>
        <w:t>Administrace a dotazy ke zkoušce:</w:t>
      </w:r>
      <w:r w:rsidRPr="00082ACC">
        <w:rPr>
          <w:rFonts w:ascii="Arial" w:hAnsi="Arial" w:cs="Arial"/>
          <w:sz w:val="22"/>
          <w:szCs w:val="22"/>
        </w:rPr>
        <w:t> </w:t>
      </w:r>
      <w:r w:rsidRPr="00082ACC">
        <w:rPr>
          <w:rFonts w:ascii="Arial" w:hAnsi="Arial" w:cs="Arial"/>
          <w:sz w:val="22"/>
          <w:szCs w:val="22"/>
        </w:rPr>
        <w:br/>
        <w:t xml:space="preserve">Natálie </w:t>
      </w:r>
      <w:proofErr w:type="spellStart"/>
      <w:r w:rsidRPr="00082ACC">
        <w:rPr>
          <w:rFonts w:ascii="Arial" w:hAnsi="Arial" w:cs="Arial"/>
          <w:sz w:val="22"/>
          <w:szCs w:val="22"/>
        </w:rPr>
        <w:t>Vildnerová</w:t>
      </w:r>
      <w:proofErr w:type="spellEnd"/>
      <w:r w:rsidRPr="00082ACC">
        <w:rPr>
          <w:rFonts w:ascii="Arial" w:hAnsi="Arial" w:cs="Arial"/>
          <w:sz w:val="22"/>
          <w:szCs w:val="22"/>
        </w:rPr>
        <w:t>, </w:t>
      </w:r>
      <w:hyperlink r:id="rId10" w:history="1">
        <w:r w:rsidRPr="00082ACC">
          <w:rPr>
            <w:rStyle w:val="Hypertextovodkaz"/>
            <w:rFonts w:ascii="Arial" w:hAnsi="Arial" w:cs="Arial"/>
            <w:b/>
            <w:bCs/>
            <w:sz w:val="22"/>
            <w:szCs w:val="22"/>
          </w:rPr>
          <w:t>ozo@kursy.cz</w:t>
        </w:r>
      </w:hyperlink>
      <w:r w:rsidRPr="00082ACC">
        <w:rPr>
          <w:rFonts w:ascii="Arial" w:hAnsi="Arial" w:cs="Arial"/>
          <w:sz w:val="22"/>
          <w:szCs w:val="22"/>
        </w:rPr>
        <w:t> </w:t>
      </w:r>
      <w:r w:rsidRPr="00082ACC">
        <w:rPr>
          <w:rFonts w:ascii="Arial" w:hAnsi="Arial" w:cs="Arial"/>
          <w:sz w:val="22"/>
          <w:szCs w:val="22"/>
        </w:rPr>
        <w:br/>
        <w:t>Ondřej Vraný +420 604 147 563</w:t>
      </w:r>
    </w:p>
    <w:p w:rsidR="00082ACC" w:rsidRPr="007171B7" w:rsidRDefault="00082ACC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DC1FFF" w:rsidRDefault="00906299" w:rsidP="0089360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Stav přihlášky lze sledovat na </w:t>
      </w:r>
      <w:hyperlink r:id="rId11" w:history="1">
        <w:r w:rsidRPr="00082ACC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https://www.kursy.cz/muj-ucet</w:t>
        </w:r>
      </w:hyperlink>
      <w:r w:rsidRPr="007171B7">
        <w:rPr>
          <w:rFonts w:ascii="Arial" w:hAnsi="Arial" w:cs="Arial"/>
          <w:bCs/>
          <w:sz w:val="22"/>
          <w:szCs w:val="22"/>
        </w:rPr>
        <w:t>. Po zpracování přihlášky zde naleznete fakturu za zkoušku a další informace.</w:t>
      </w:r>
    </w:p>
    <w:p w:rsidR="000D48C4" w:rsidRDefault="000D48C4" w:rsidP="0089360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A9425D" w:rsidRDefault="00A9425D" w:rsidP="0089360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544"/>
      </w:tblGrid>
      <w:tr w:rsidR="000D48C4" w:rsidRPr="000D48C4" w:rsidTr="000D48C4">
        <w:tc>
          <w:tcPr>
            <w:tcW w:w="9544" w:type="dxa"/>
            <w:shd w:val="pct5" w:color="auto" w:fill="auto"/>
          </w:tcPr>
          <w:p w:rsidR="000D48C4" w:rsidRPr="000D48C4" w:rsidRDefault="00E51FA4" w:rsidP="000D48C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Nakladatelství </w:t>
            </w:r>
            <w:r w:rsidR="000D48C4" w:rsidRPr="000D48C4">
              <w:rPr>
                <w:rFonts w:ascii="Arial" w:hAnsi="Arial" w:cs="Arial"/>
                <w:bCs/>
                <w:sz w:val="18"/>
                <w:szCs w:val="18"/>
              </w:rPr>
              <w:t xml:space="preserve">si vyhrazuje možnost termín zkoušky nejpozději 14 dnů před jejím konáním zrušit, zejména z důvodu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příliš </w:t>
            </w:r>
            <w:r w:rsidR="000D48C4" w:rsidRPr="000D48C4">
              <w:rPr>
                <w:rFonts w:ascii="Arial" w:hAnsi="Arial" w:cs="Arial"/>
                <w:bCs/>
                <w:sz w:val="18"/>
                <w:szCs w:val="18"/>
              </w:rPr>
              <w:t>nízkého počtu uchazečů přihlášeného k</w:t>
            </w:r>
            <w:r w:rsidR="00714C01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0D48C4" w:rsidRPr="000D48C4">
              <w:rPr>
                <w:rFonts w:ascii="Arial" w:hAnsi="Arial" w:cs="Arial"/>
                <w:bCs/>
                <w:sz w:val="18"/>
                <w:szCs w:val="18"/>
              </w:rPr>
              <w:t>termínu</w:t>
            </w:r>
            <w:r w:rsidR="00714C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0D48C4" w:rsidRPr="000D48C4">
              <w:rPr>
                <w:rFonts w:ascii="Arial" w:hAnsi="Arial" w:cs="Arial"/>
                <w:bCs/>
                <w:sz w:val="18"/>
                <w:szCs w:val="18"/>
              </w:rPr>
              <w:t xml:space="preserve"> V takovém případě je uchazeči nabídnut termín náhradní.</w:t>
            </w:r>
          </w:p>
          <w:p w:rsidR="000D48C4" w:rsidRPr="000D48C4" w:rsidRDefault="000D48C4" w:rsidP="00E51F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48C4">
              <w:rPr>
                <w:rFonts w:ascii="Arial" w:hAnsi="Arial" w:cs="Arial"/>
                <w:bCs/>
                <w:sz w:val="18"/>
                <w:szCs w:val="18"/>
              </w:rPr>
              <w:t>Uchazeč může zažádat o jednu změnu termínu zkoušky. Pokud ke složení zkoušky nevyužije</w:t>
            </w:r>
            <w:r w:rsidR="00E51FA4">
              <w:rPr>
                <w:rFonts w:ascii="Arial" w:hAnsi="Arial" w:cs="Arial"/>
                <w:bCs/>
                <w:sz w:val="18"/>
                <w:szCs w:val="18"/>
              </w:rPr>
              <w:t xml:space="preserve"> ani náhradní termín</w:t>
            </w:r>
            <w:r w:rsidRPr="000D48C4">
              <w:rPr>
                <w:rFonts w:ascii="Arial" w:hAnsi="Arial" w:cs="Arial"/>
                <w:bCs/>
                <w:sz w:val="18"/>
                <w:szCs w:val="18"/>
              </w:rPr>
              <w:t>, je přihláška zrušena a je třeba</w:t>
            </w:r>
            <w:r w:rsidR="00E51FA4">
              <w:rPr>
                <w:rFonts w:ascii="Arial" w:hAnsi="Arial" w:cs="Arial"/>
                <w:bCs/>
                <w:sz w:val="18"/>
                <w:szCs w:val="18"/>
              </w:rPr>
              <w:t>, aby se ke zkoušce přihlásil znovu</w:t>
            </w:r>
            <w:r w:rsidRPr="000D48C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:rsidR="00A9425D" w:rsidRPr="00906299" w:rsidRDefault="00A9425D" w:rsidP="000D48C4">
      <w:pPr>
        <w:suppressAutoHyphens/>
        <w:autoSpaceDE w:val="0"/>
        <w:autoSpaceDN w:val="0"/>
        <w:adjustRightInd w:val="0"/>
        <w:jc w:val="both"/>
      </w:pPr>
    </w:p>
    <w:sectPr w:rsidR="00A9425D" w:rsidRPr="00906299" w:rsidSect="008A0D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135" w:right="1418" w:bottom="0" w:left="1418" w:header="709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C4" w:rsidRDefault="004336C4">
      <w:r>
        <w:separator/>
      </w:r>
    </w:p>
  </w:endnote>
  <w:endnote w:type="continuationSeparator" w:id="0">
    <w:p w:rsidR="004336C4" w:rsidRDefault="0043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CC0" w:rsidRDefault="000A674A" w:rsidP="005866A2">
    <w:pPr>
      <w:shd w:val="clear" w:color="auto" w:fill="FFFFFF"/>
      <w:suppressAutoHyphens/>
      <w:autoSpaceDE w:val="0"/>
      <w:autoSpaceDN w:val="0"/>
      <w:adjustRightInd w:val="0"/>
      <w:jc w:val="right"/>
    </w:pPr>
    <w:r>
      <w:rPr>
        <w:rFonts w:ascii="Arial" w:hAnsi="Arial" w:cs="Arial"/>
        <w:b/>
        <w:bCs/>
        <w:color w:val="D9D9D9"/>
        <w:sz w:val="22"/>
        <w:szCs w:val="22"/>
      </w:rPr>
      <w:t>9</w:t>
    </w:r>
    <w:r w:rsidR="00C36CC0" w:rsidRPr="00C36CC0">
      <w:rPr>
        <w:rFonts w:ascii="Arial" w:hAnsi="Arial" w:cs="Arial"/>
        <w:b/>
        <w:bCs/>
        <w:color w:val="D9D9D9"/>
        <w:sz w:val="22"/>
        <w:szCs w:val="22"/>
      </w:rPr>
      <w:t>_202</w:t>
    </w:r>
    <w:r w:rsidR="005866A2">
      <w:rPr>
        <w:rFonts w:ascii="Arial" w:hAnsi="Arial" w:cs="Arial"/>
        <w:b/>
        <w:bCs/>
        <w:color w:val="D9D9D9"/>
        <w:sz w:val="22"/>
        <w:szCs w:val="22"/>
      </w:rPr>
      <w:t>5</w:t>
    </w:r>
    <w:r w:rsidR="00826C38">
      <w:rPr>
        <w:rFonts w:ascii="Arial" w:hAnsi="Arial" w:cs="Arial"/>
        <w:b/>
        <w:bCs/>
        <w:color w:val="D9D9D9"/>
        <w:sz w:val="22"/>
        <w:szCs w:val="22"/>
      </w:rPr>
      <w:t>_ii</w:t>
    </w:r>
  </w:p>
  <w:p w:rsidR="00BC173B" w:rsidRDefault="00BC17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99" w:rsidRPr="00B404B9" w:rsidRDefault="00EE37A7" w:rsidP="00906299">
    <w:pPr>
      <w:pStyle w:val="Zpat"/>
      <w:jc w:val="center"/>
      <w:rPr>
        <w:rFonts w:ascii="Arial" w:hAnsi="Arial" w:cs="Arial"/>
        <w:sz w:val="20"/>
        <w:szCs w:val="20"/>
      </w:rPr>
    </w:pPr>
    <w:r w:rsidRPr="00B404B9">
      <w:rPr>
        <w:rFonts w:ascii="Arial" w:hAnsi="Arial" w:cs="Arial"/>
        <w:sz w:val="20"/>
        <w:szCs w:val="20"/>
      </w:rPr>
      <w:fldChar w:fldCharType="begin"/>
    </w:r>
    <w:r w:rsidRPr="00B404B9">
      <w:rPr>
        <w:rFonts w:ascii="Arial" w:hAnsi="Arial" w:cs="Arial"/>
        <w:sz w:val="20"/>
        <w:szCs w:val="20"/>
      </w:rPr>
      <w:instrText>PAGE   \* MERGEFORMAT</w:instrText>
    </w:r>
    <w:r w:rsidRPr="00B404B9">
      <w:rPr>
        <w:rFonts w:ascii="Arial" w:hAnsi="Arial" w:cs="Arial"/>
        <w:sz w:val="20"/>
        <w:szCs w:val="20"/>
      </w:rPr>
      <w:fldChar w:fldCharType="separate"/>
    </w:r>
    <w:r w:rsidR="00826C38">
      <w:rPr>
        <w:rFonts w:ascii="Arial" w:hAnsi="Arial" w:cs="Arial"/>
        <w:noProof/>
        <w:sz w:val="20"/>
        <w:szCs w:val="20"/>
      </w:rPr>
      <w:t>3</w:t>
    </w:r>
    <w:r w:rsidRPr="00B404B9">
      <w:rPr>
        <w:rFonts w:ascii="Arial" w:hAnsi="Arial" w:cs="Arial"/>
        <w:sz w:val="20"/>
        <w:szCs w:val="20"/>
      </w:rPr>
      <w:fldChar w:fldCharType="end"/>
    </w:r>
  </w:p>
  <w:p w:rsidR="00EE37A7" w:rsidRPr="00E91D30" w:rsidRDefault="00EE37A7" w:rsidP="00E91D30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C4" w:rsidRDefault="004336C4">
      <w:r>
        <w:separator/>
      </w:r>
    </w:p>
  </w:footnote>
  <w:footnote w:type="continuationSeparator" w:id="0">
    <w:p w:rsidR="004336C4" w:rsidRDefault="00433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3B" w:rsidRPr="00B404B9" w:rsidRDefault="005A57F6" w:rsidP="0086773A">
    <w:pPr>
      <w:pStyle w:val="Zhlav"/>
      <w:ind w:left="5088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b/>
        <w:noProof/>
        <w:color w:val="808080"/>
        <w:sz w:val="20"/>
        <w:szCs w:val="20"/>
      </w:rPr>
      <w:drawing>
        <wp:anchor distT="0" distB="0" distL="114300" distR="114300" simplePos="0" relativeHeight="251656704" behindDoc="0" locked="0" layoutInCell="1" allowOverlap="1" wp14:anchorId="5D0F065F" wp14:editId="24745C41">
          <wp:simplePos x="0" y="0"/>
          <wp:positionH relativeFrom="column">
            <wp:posOffset>-222885</wp:posOffset>
          </wp:positionH>
          <wp:positionV relativeFrom="paragraph">
            <wp:posOffset>-161925</wp:posOffset>
          </wp:positionV>
          <wp:extent cx="714375" cy="714375"/>
          <wp:effectExtent l="0" t="0" r="9525" b="9525"/>
          <wp:wrapSquare wrapText="bothSides"/>
          <wp:docPr id="1" name="obrázek 1" descr="V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73A">
      <w:rPr>
        <w:rFonts w:ascii="Arial" w:hAnsi="Arial" w:cs="Arial"/>
        <w:color w:val="808080"/>
        <w:sz w:val="20"/>
        <w:szCs w:val="20"/>
      </w:rPr>
      <w:t xml:space="preserve">    </w:t>
    </w:r>
    <w:r w:rsidR="00B404B9" w:rsidRPr="00B404B9">
      <w:rPr>
        <w:rFonts w:ascii="Arial" w:hAnsi="Arial" w:cs="Arial"/>
        <w:color w:val="808080"/>
        <w:sz w:val="20"/>
        <w:szCs w:val="20"/>
      </w:rPr>
      <w:t xml:space="preserve"> </w:t>
    </w:r>
    <w:r w:rsidR="00CB3870">
      <w:rPr>
        <w:rFonts w:ascii="Arial" w:hAnsi="Arial" w:cs="Arial"/>
        <w:color w:val="808080"/>
        <w:sz w:val="20"/>
        <w:szCs w:val="20"/>
      </w:rPr>
      <w:t>P</w:t>
    </w:r>
    <w:r w:rsidR="00906299">
      <w:rPr>
        <w:rFonts w:ascii="Arial" w:hAnsi="Arial" w:cs="Arial"/>
        <w:color w:val="808080"/>
        <w:sz w:val="20"/>
        <w:szCs w:val="20"/>
      </w:rPr>
      <w:t xml:space="preserve">řihláška </w:t>
    </w:r>
    <w:r w:rsidR="00C36CC0">
      <w:rPr>
        <w:rFonts w:ascii="Arial" w:hAnsi="Arial" w:cs="Arial"/>
        <w:color w:val="808080"/>
        <w:sz w:val="20"/>
        <w:szCs w:val="20"/>
      </w:rPr>
      <w:t>ke</w:t>
    </w:r>
    <w:r w:rsidR="00906299">
      <w:rPr>
        <w:rFonts w:ascii="Arial" w:hAnsi="Arial" w:cs="Arial"/>
        <w:color w:val="808080"/>
        <w:sz w:val="20"/>
        <w:szCs w:val="20"/>
      </w:rPr>
      <w:t xml:space="preserve"> zkouš</w:t>
    </w:r>
    <w:r w:rsidR="00C36CC0">
      <w:rPr>
        <w:rFonts w:ascii="Arial" w:hAnsi="Arial" w:cs="Arial"/>
        <w:color w:val="808080"/>
        <w:sz w:val="20"/>
        <w:szCs w:val="20"/>
      </w:rPr>
      <w:t>ce z odborné způsobilosti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870" w:rsidRPr="00B404B9" w:rsidRDefault="005A57F6" w:rsidP="00CB3870">
    <w:pPr>
      <w:pStyle w:val="Zhlav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noProof/>
        <w:color w:val="808080"/>
        <w:sz w:val="20"/>
        <w:szCs w:val="20"/>
      </w:rPr>
      <w:drawing>
        <wp:anchor distT="0" distB="0" distL="114300" distR="114300" simplePos="0" relativeHeight="251657728" behindDoc="0" locked="0" layoutInCell="1" allowOverlap="1" wp14:anchorId="1F03F91D" wp14:editId="76789CA8">
          <wp:simplePos x="0" y="0"/>
          <wp:positionH relativeFrom="column">
            <wp:posOffset>5229225</wp:posOffset>
          </wp:positionH>
          <wp:positionV relativeFrom="paragraph">
            <wp:posOffset>-66675</wp:posOffset>
          </wp:positionV>
          <wp:extent cx="714375" cy="714375"/>
          <wp:effectExtent l="0" t="0" r="9525" b="9525"/>
          <wp:wrapSquare wrapText="bothSides"/>
          <wp:docPr id="2" name="obrázek 2" descr="V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870" w:rsidRPr="00CB3870">
      <w:rPr>
        <w:rFonts w:ascii="Arial" w:hAnsi="Arial" w:cs="Arial"/>
        <w:color w:val="808080"/>
        <w:sz w:val="20"/>
        <w:szCs w:val="20"/>
      </w:rPr>
      <w:t>P</w:t>
    </w:r>
    <w:r w:rsidR="00CB3870" w:rsidRPr="00B404B9">
      <w:rPr>
        <w:rFonts w:ascii="Arial" w:hAnsi="Arial" w:cs="Arial"/>
        <w:color w:val="808080"/>
        <w:sz w:val="20"/>
        <w:szCs w:val="20"/>
      </w:rPr>
      <w:t xml:space="preserve">říloha č. </w:t>
    </w:r>
    <w:r w:rsidR="00CB3870">
      <w:rPr>
        <w:rFonts w:ascii="Arial" w:hAnsi="Arial" w:cs="Arial"/>
        <w:color w:val="808080"/>
        <w:sz w:val="20"/>
        <w:szCs w:val="20"/>
      </w:rPr>
      <w:t>1</w:t>
    </w:r>
    <w:r w:rsidR="00CB3870" w:rsidRPr="00B404B9">
      <w:rPr>
        <w:rFonts w:ascii="Arial" w:hAnsi="Arial" w:cs="Arial"/>
        <w:color w:val="808080"/>
        <w:sz w:val="20"/>
        <w:szCs w:val="20"/>
      </w:rPr>
      <w:t xml:space="preserve"> – </w:t>
    </w:r>
    <w:r w:rsidR="00CB3870">
      <w:rPr>
        <w:rFonts w:ascii="Arial" w:hAnsi="Arial" w:cs="Arial"/>
        <w:color w:val="808080"/>
        <w:sz w:val="20"/>
        <w:szCs w:val="20"/>
      </w:rPr>
      <w:t>Přihláška na zkoušku</w:t>
    </w:r>
  </w:p>
  <w:p w:rsidR="00EE37A7" w:rsidRPr="00B404B9" w:rsidRDefault="00EE37A7" w:rsidP="009E3170">
    <w:pPr>
      <w:pStyle w:val="Zhlav"/>
      <w:rPr>
        <w:b/>
        <w:color w:val="808080"/>
      </w:rPr>
    </w:pPr>
  </w:p>
  <w:p w:rsidR="00BC173B" w:rsidRDefault="00BC173B" w:rsidP="00BC173B">
    <w:pPr>
      <w:pStyle w:val="Zhlav"/>
      <w:tabs>
        <w:tab w:val="clear" w:pos="4536"/>
        <w:tab w:val="clear" w:pos="9072"/>
        <w:tab w:val="left" w:pos="205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0D" w:rsidRPr="00B404B9" w:rsidRDefault="005A57F6" w:rsidP="0086773A">
    <w:pPr>
      <w:pStyle w:val="Zhlav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b/>
        <w:noProof/>
        <w:color w:val="808080"/>
        <w:sz w:val="20"/>
        <w:szCs w:val="20"/>
      </w:rPr>
      <w:drawing>
        <wp:anchor distT="0" distB="0" distL="114300" distR="114300" simplePos="0" relativeHeight="251658752" behindDoc="0" locked="0" layoutInCell="1" allowOverlap="1" wp14:anchorId="0C1ED20B" wp14:editId="156CB0F6">
          <wp:simplePos x="0" y="0"/>
          <wp:positionH relativeFrom="column">
            <wp:posOffset>5263515</wp:posOffset>
          </wp:positionH>
          <wp:positionV relativeFrom="paragraph">
            <wp:posOffset>-114300</wp:posOffset>
          </wp:positionV>
          <wp:extent cx="714375" cy="714375"/>
          <wp:effectExtent l="0" t="0" r="9525" b="9525"/>
          <wp:wrapSquare wrapText="bothSides"/>
          <wp:docPr id="3" name="obrázek 3" descr="V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60D" w:rsidRPr="00B404B9">
      <w:rPr>
        <w:rFonts w:ascii="Arial" w:hAnsi="Arial" w:cs="Arial"/>
        <w:color w:val="808080"/>
        <w:sz w:val="20"/>
        <w:szCs w:val="20"/>
      </w:rPr>
      <w:t xml:space="preserve"> </w:t>
    </w:r>
    <w:r w:rsidR="0089360D">
      <w:rPr>
        <w:rFonts w:ascii="Arial" w:hAnsi="Arial" w:cs="Arial"/>
        <w:color w:val="808080"/>
        <w:sz w:val="20"/>
        <w:szCs w:val="20"/>
      </w:rPr>
      <w:t xml:space="preserve">Přihláška </w:t>
    </w:r>
    <w:r w:rsidR="00194370">
      <w:rPr>
        <w:rFonts w:ascii="Arial" w:hAnsi="Arial" w:cs="Arial"/>
        <w:color w:val="808080"/>
        <w:sz w:val="20"/>
        <w:szCs w:val="20"/>
      </w:rPr>
      <w:t>ke</w:t>
    </w:r>
    <w:r w:rsidR="0089360D">
      <w:rPr>
        <w:rFonts w:ascii="Arial" w:hAnsi="Arial" w:cs="Arial"/>
        <w:color w:val="808080"/>
        <w:sz w:val="20"/>
        <w:szCs w:val="20"/>
      </w:rPr>
      <w:t xml:space="preserve"> zkouš</w:t>
    </w:r>
    <w:r w:rsidR="00194370">
      <w:rPr>
        <w:rFonts w:ascii="Arial" w:hAnsi="Arial" w:cs="Arial"/>
        <w:color w:val="808080"/>
        <w:sz w:val="20"/>
        <w:szCs w:val="20"/>
      </w:rPr>
      <w:t>ce</w:t>
    </w:r>
    <w:r w:rsidR="00C36CC0">
      <w:rPr>
        <w:rFonts w:ascii="Arial" w:hAnsi="Arial" w:cs="Arial"/>
        <w:color w:val="808080"/>
        <w:sz w:val="20"/>
        <w:szCs w:val="20"/>
      </w:rPr>
      <w:t xml:space="preserve"> </w:t>
    </w:r>
    <w:r w:rsidR="00EE0E33">
      <w:rPr>
        <w:rFonts w:ascii="Arial" w:hAnsi="Arial" w:cs="Arial"/>
        <w:color w:val="808080"/>
        <w:sz w:val="20"/>
        <w:szCs w:val="20"/>
      </w:rPr>
      <w:t xml:space="preserve">/ periodické zkoušce </w:t>
    </w:r>
    <w:r w:rsidR="00C36CC0">
      <w:rPr>
        <w:rFonts w:ascii="Arial" w:hAnsi="Arial" w:cs="Arial"/>
        <w:color w:val="808080"/>
        <w:sz w:val="20"/>
        <w:szCs w:val="20"/>
      </w:rPr>
      <w:t>z odborné způsobilosti</w:t>
    </w:r>
  </w:p>
  <w:p w:rsidR="00CB3870" w:rsidRDefault="00CB38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97D"/>
    <w:multiLevelType w:val="multilevel"/>
    <w:tmpl w:val="9D007866"/>
    <w:lvl w:ilvl="0">
      <w:start w:val="1"/>
      <w:numFmt w:val="decimal"/>
      <w:pStyle w:val="Nadpis5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AFA3DEB"/>
    <w:multiLevelType w:val="hybridMultilevel"/>
    <w:tmpl w:val="8D0A2B00"/>
    <w:lvl w:ilvl="0" w:tplc="14B0F5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972736"/>
    <w:multiLevelType w:val="hybridMultilevel"/>
    <w:tmpl w:val="E12841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B2BB8"/>
    <w:multiLevelType w:val="hybridMultilevel"/>
    <w:tmpl w:val="559CC0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37F48"/>
    <w:multiLevelType w:val="hybridMultilevel"/>
    <w:tmpl w:val="697AC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D009F"/>
    <w:multiLevelType w:val="hybridMultilevel"/>
    <w:tmpl w:val="15443F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83E97"/>
    <w:multiLevelType w:val="hybridMultilevel"/>
    <w:tmpl w:val="F18AF29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005BF"/>
    <w:multiLevelType w:val="hybridMultilevel"/>
    <w:tmpl w:val="18EEE8D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AC07B4"/>
    <w:multiLevelType w:val="hybridMultilevel"/>
    <w:tmpl w:val="F7C28BB6"/>
    <w:lvl w:ilvl="0" w:tplc="577A75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E600C"/>
    <w:multiLevelType w:val="hybridMultilevel"/>
    <w:tmpl w:val="15443F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E5C91"/>
    <w:multiLevelType w:val="hybridMultilevel"/>
    <w:tmpl w:val="74648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06062"/>
    <w:multiLevelType w:val="hybridMultilevel"/>
    <w:tmpl w:val="6862DF8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B1514"/>
    <w:multiLevelType w:val="multilevel"/>
    <w:tmpl w:val="6FA22A72"/>
    <w:lvl w:ilvl="0">
      <w:start w:val="1"/>
      <w:numFmt w:val="decimal"/>
      <w:pStyle w:val="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L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L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3F67478"/>
    <w:multiLevelType w:val="hybridMultilevel"/>
    <w:tmpl w:val="564873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D2567"/>
    <w:multiLevelType w:val="hybridMultilevel"/>
    <w:tmpl w:val="564873A0"/>
    <w:lvl w:ilvl="0" w:tplc="1B143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A7AD2"/>
    <w:multiLevelType w:val="hybridMultilevel"/>
    <w:tmpl w:val="92D0A6F8"/>
    <w:lvl w:ilvl="0" w:tplc="1974EA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280833"/>
    <w:multiLevelType w:val="hybridMultilevel"/>
    <w:tmpl w:val="18EEE8D2"/>
    <w:lvl w:ilvl="0" w:tplc="4ACE48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6"/>
  </w:num>
  <w:num w:numId="5">
    <w:abstractNumId w:val="1"/>
  </w:num>
  <w:num w:numId="6">
    <w:abstractNumId w:val="15"/>
  </w:num>
  <w:num w:numId="7">
    <w:abstractNumId w:val="5"/>
  </w:num>
  <w:num w:numId="8">
    <w:abstractNumId w:val="9"/>
  </w:num>
  <w:num w:numId="9">
    <w:abstractNumId w:val="13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3"/>
  </w:num>
  <w:num w:numId="16">
    <w:abstractNumId w:val="10"/>
  </w:num>
  <w:num w:numId="1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C1"/>
    <w:rsid w:val="00001858"/>
    <w:rsid w:val="00002FEE"/>
    <w:rsid w:val="000037C4"/>
    <w:rsid w:val="00012318"/>
    <w:rsid w:val="000158C3"/>
    <w:rsid w:val="000165BD"/>
    <w:rsid w:val="00020788"/>
    <w:rsid w:val="00020BC9"/>
    <w:rsid w:val="00025BED"/>
    <w:rsid w:val="00027D7E"/>
    <w:rsid w:val="00032D0F"/>
    <w:rsid w:val="0004066F"/>
    <w:rsid w:val="000406A8"/>
    <w:rsid w:val="0004140C"/>
    <w:rsid w:val="00041BB4"/>
    <w:rsid w:val="00041D66"/>
    <w:rsid w:val="0004293D"/>
    <w:rsid w:val="000436C4"/>
    <w:rsid w:val="00044E59"/>
    <w:rsid w:val="000456D2"/>
    <w:rsid w:val="0006142B"/>
    <w:rsid w:val="000618B3"/>
    <w:rsid w:val="000628CE"/>
    <w:rsid w:val="000638D2"/>
    <w:rsid w:val="000700DF"/>
    <w:rsid w:val="000709DD"/>
    <w:rsid w:val="00071567"/>
    <w:rsid w:val="00072AB7"/>
    <w:rsid w:val="00073F6B"/>
    <w:rsid w:val="000743D0"/>
    <w:rsid w:val="00076ADB"/>
    <w:rsid w:val="0007772D"/>
    <w:rsid w:val="00077E7B"/>
    <w:rsid w:val="00082185"/>
    <w:rsid w:val="00082ACC"/>
    <w:rsid w:val="00086A0E"/>
    <w:rsid w:val="00087324"/>
    <w:rsid w:val="0008751C"/>
    <w:rsid w:val="00090E20"/>
    <w:rsid w:val="00092444"/>
    <w:rsid w:val="00092599"/>
    <w:rsid w:val="000A1254"/>
    <w:rsid w:val="000A674A"/>
    <w:rsid w:val="000B0C34"/>
    <w:rsid w:val="000B0DAD"/>
    <w:rsid w:val="000C23C0"/>
    <w:rsid w:val="000C2542"/>
    <w:rsid w:val="000C2C6B"/>
    <w:rsid w:val="000C65E3"/>
    <w:rsid w:val="000D099B"/>
    <w:rsid w:val="000D48C4"/>
    <w:rsid w:val="000E29B5"/>
    <w:rsid w:val="000E65C5"/>
    <w:rsid w:val="000F0F90"/>
    <w:rsid w:val="000F4282"/>
    <w:rsid w:val="000F5010"/>
    <w:rsid w:val="000F60BC"/>
    <w:rsid w:val="00100A14"/>
    <w:rsid w:val="001017CB"/>
    <w:rsid w:val="001061BD"/>
    <w:rsid w:val="001063A6"/>
    <w:rsid w:val="00106E8F"/>
    <w:rsid w:val="00112A91"/>
    <w:rsid w:val="001165EF"/>
    <w:rsid w:val="00122B25"/>
    <w:rsid w:val="001249CA"/>
    <w:rsid w:val="001309E5"/>
    <w:rsid w:val="00131026"/>
    <w:rsid w:val="00133961"/>
    <w:rsid w:val="00136456"/>
    <w:rsid w:val="00137975"/>
    <w:rsid w:val="0014399F"/>
    <w:rsid w:val="00143E94"/>
    <w:rsid w:val="001440C7"/>
    <w:rsid w:val="0014467E"/>
    <w:rsid w:val="001458E6"/>
    <w:rsid w:val="001527C2"/>
    <w:rsid w:val="00160F1C"/>
    <w:rsid w:val="00175EF2"/>
    <w:rsid w:val="001767D4"/>
    <w:rsid w:val="0018361B"/>
    <w:rsid w:val="001908FF"/>
    <w:rsid w:val="00192C6B"/>
    <w:rsid w:val="00194370"/>
    <w:rsid w:val="00196573"/>
    <w:rsid w:val="001A051E"/>
    <w:rsid w:val="001A4AF6"/>
    <w:rsid w:val="001B3F51"/>
    <w:rsid w:val="001B45F2"/>
    <w:rsid w:val="001B5997"/>
    <w:rsid w:val="001B7771"/>
    <w:rsid w:val="001C1FA0"/>
    <w:rsid w:val="001C3197"/>
    <w:rsid w:val="001C348F"/>
    <w:rsid w:val="001C5E8A"/>
    <w:rsid w:val="001C6408"/>
    <w:rsid w:val="001D576E"/>
    <w:rsid w:val="001E3CA3"/>
    <w:rsid w:val="001E482F"/>
    <w:rsid w:val="001F079D"/>
    <w:rsid w:val="001F12D8"/>
    <w:rsid w:val="001F2C49"/>
    <w:rsid w:val="001F537E"/>
    <w:rsid w:val="00201048"/>
    <w:rsid w:val="00203770"/>
    <w:rsid w:val="00205106"/>
    <w:rsid w:val="0020623E"/>
    <w:rsid w:val="00206A19"/>
    <w:rsid w:val="0020700D"/>
    <w:rsid w:val="00210778"/>
    <w:rsid w:val="00210D4B"/>
    <w:rsid w:val="00215366"/>
    <w:rsid w:val="00217414"/>
    <w:rsid w:val="00223771"/>
    <w:rsid w:val="00225279"/>
    <w:rsid w:val="00225C38"/>
    <w:rsid w:val="00230F0C"/>
    <w:rsid w:val="0023367D"/>
    <w:rsid w:val="002354A8"/>
    <w:rsid w:val="002437F3"/>
    <w:rsid w:val="00244ABF"/>
    <w:rsid w:val="002467D8"/>
    <w:rsid w:val="00246A33"/>
    <w:rsid w:val="002515A2"/>
    <w:rsid w:val="00253932"/>
    <w:rsid w:val="00253DD6"/>
    <w:rsid w:val="00254629"/>
    <w:rsid w:val="002547D9"/>
    <w:rsid w:val="002559DB"/>
    <w:rsid w:val="0025622D"/>
    <w:rsid w:val="00257C61"/>
    <w:rsid w:val="00262277"/>
    <w:rsid w:val="00262F3B"/>
    <w:rsid w:val="00264540"/>
    <w:rsid w:val="00267DE7"/>
    <w:rsid w:val="00270B98"/>
    <w:rsid w:val="00272F8D"/>
    <w:rsid w:val="002741BA"/>
    <w:rsid w:val="00275E53"/>
    <w:rsid w:val="00276216"/>
    <w:rsid w:val="00277259"/>
    <w:rsid w:val="00281157"/>
    <w:rsid w:val="0028229C"/>
    <w:rsid w:val="00283509"/>
    <w:rsid w:val="00293D7D"/>
    <w:rsid w:val="002946FD"/>
    <w:rsid w:val="002A1370"/>
    <w:rsid w:val="002B07DD"/>
    <w:rsid w:val="002B07DF"/>
    <w:rsid w:val="002B272B"/>
    <w:rsid w:val="002B43A8"/>
    <w:rsid w:val="002C42D7"/>
    <w:rsid w:val="002C4C87"/>
    <w:rsid w:val="002C72D4"/>
    <w:rsid w:val="002C797D"/>
    <w:rsid w:val="002C7A01"/>
    <w:rsid w:val="002D3C6D"/>
    <w:rsid w:val="002D41B3"/>
    <w:rsid w:val="002D5206"/>
    <w:rsid w:val="002D6261"/>
    <w:rsid w:val="002D66E9"/>
    <w:rsid w:val="002D6D92"/>
    <w:rsid w:val="002E2390"/>
    <w:rsid w:val="002E2EA1"/>
    <w:rsid w:val="002E4B19"/>
    <w:rsid w:val="002E5B43"/>
    <w:rsid w:val="002F1F87"/>
    <w:rsid w:val="002F2919"/>
    <w:rsid w:val="002F2A52"/>
    <w:rsid w:val="002F4C5F"/>
    <w:rsid w:val="002F5929"/>
    <w:rsid w:val="002F6319"/>
    <w:rsid w:val="002F6954"/>
    <w:rsid w:val="00300594"/>
    <w:rsid w:val="00300E6F"/>
    <w:rsid w:val="00303239"/>
    <w:rsid w:val="00305628"/>
    <w:rsid w:val="00310836"/>
    <w:rsid w:val="00313C71"/>
    <w:rsid w:val="00324670"/>
    <w:rsid w:val="00325885"/>
    <w:rsid w:val="00334ED1"/>
    <w:rsid w:val="003440B4"/>
    <w:rsid w:val="00344123"/>
    <w:rsid w:val="003512EA"/>
    <w:rsid w:val="00351460"/>
    <w:rsid w:val="0035449E"/>
    <w:rsid w:val="003547FC"/>
    <w:rsid w:val="0035770A"/>
    <w:rsid w:val="00360AC1"/>
    <w:rsid w:val="0036152C"/>
    <w:rsid w:val="00364643"/>
    <w:rsid w:val="003701F8"/>
    <w:rsid w:val="00372946"/>
    <w:rsid w:val="003744F0"/>
    <w:rsid w:val="00375D16"/>
    <w:rsid w:val="00376AB8"/>
    <w:rsid w:val="003809A6"/>
    <w:rsid w:val="0038267B"/>
    <w:rsid w:val="0038355A"/>
    <w:rsid w:val="0038607C"/>
    <w:rsid w:val="00386E7C"/>
    <w:rsid w:val="00391EC4"/>
    <w:rsid w:val="003958B8"/>
    <w:rsid w:val="00397C59"/>
    <w:rsid w:val="003A25D6"/>
    <w:rsid w:val="003B13D7"/>
    <w:rsid w:val="003B161B"/>
    <w:rsid w:val="003B1B90"/>
    <w:rsid w:val="003B20F4"/>
    <w:rsid w:val="003B41ED"/>
    <w:rsid w:val="003B54BD"/>
    <w:rsid w:val="003B5AD0"/>
    <w:rsid w:val="003C02C5"/>
    <w:rsid w:val="003C25C3"/>
    <w:rsid w:val="003C29BA"/>
    <w:rsid w:val="003C50AB"/>
    <w:rsid w:val="003C61F4"/>
    <w:rsid w:val="003D636A"/>
    <w:rsid w:val="003D67E8"/>
    <w:rsid w:val="003E1A00"/>
    <w:rsid w:val="003E59AB"/>
    <w:rsid w:val="003E754E"/>
    <w:rsid w:val="003F019D"/>
    <w:rsid w:val="00402690"/>
    <w:rsid w:val="00405A58"/>
    <w:rsid w:val="00406864"/>
    <w:rsid w:val="00412885"/>
    <w:rsid w:val="004138A9"/>
    <w:rsid w:val="00414ED7"/>
    <w:rsid w:val="004203A6"/>
    <w:rsid w:val="004221E6"/>
    <w:rsid w:val="004223BD"/>
    <w:rsid w:val="00422776"/>
    <w:rsid w:val="0042366A"/>
    <w:rsid w:val="00430BC2"/>
    <w:rsid w:val="004312F7"/>
    <w:rsid w:val="004336C4"/>
    <w:rsid w:val="004365BD"/>
    <w:rsid w:val="004566C5"/>
    <w:rsid w:val="004576BA"/>
    <w:rsid w:val="0046673C"/>
    <w:rsid w:val="00473640"/>
    <w:rsid w:val="00475008"/>
    <w:rsid w:val="00475663"/>
    <w:rsid w:val="0047754B"/>
    <w:rsid w:val="00480696"/>
    <w:rsid w:val="00481BDE"/>
    <w:rsid w:val="00484313"/>
    <w:rsid w:val="00493417"/>
    <w:rsid w:val="004A3BE4"/>
    <w:rsid w:val="004A58D6"/>
    <w:rsid w:val="004A631D"/>
    <w:rsid w:val="004A6B49"/>
    <w:rsid w:val="004A6D25"/>
    <w:rsid w:val="004A7ECF"/>
    <w:rsid w:val="004B067E"/>
    <w:rsid w:val="004B538C"/>
    <w:rsid w:val="004C59E6"/>
    <w:rsid w:val="004C640D"/>
    <w:rsid w:val="004C69B6"/>
    <w:rsid w:val="004C7CEE"/>
    <w:rsid w:val="004D3E70"/>
    <w:rsid w:val="004E0E8A"/>
    <w:rsid w:val="004E130E"/>
    <w:rsid w:val="004E5001"/>
    <w:rsid w:val="004E542B"/>
    <w:rsid w:val="004E5E92"/>
    <w:rsid w:val="004F45C8"/>
    <w:rsid w:val="005018C0"/>
    <w:rsid w:val="00503CCE"/>
    <w:rsid w:val="00504376"/>
    <w:rsid w:val="0050463A"/>
    <w:rsid w:val="00507835"/>
    <w:rsid w:val="00511F6A"/>
    <w:rsid w:val="00514143"/>
    <w:rsid w:val="00517CF7"/>
    <w:rsid w:val="00520C34"/>
    <w:rsid w:val="005237A0"/>
    <w:rsid w:val="0052653F"/>
    <w:rsid w:val="00530500"/>
    <w:rsid w:val="005354A1"/>
    <w:rsid w:val="00537596"/>
    <w:rsid w:val="00545C2A"/>
    <w:rsid w:val="00546A8A"/>
    <w:rsid w:val="00551501"/>
    <w:rsid w:val="005517F2"/>
    <w:rsid w:val="00552C78"/>
    <w:rsid w:val="00554492"/>
    <w:rsid w:val="005561A0"/>
    <w:rsid w:val="00557060"/>
    <w:rsid w:val="005574FC"/>
    <w:rsid w:val="005575D5"/>
    <w:rsid w:val="00560478"/>
    <w:rsid w:val="00561A2F"/>
    <w:rsid w:val="00562B32"/>
    <w:rsid w:val="00563745"/>
    <w:rsid w:val="0056791F"/>
    <w:rsid w:val="005711DB"/>
    <w:rsid w:val="0057283D"/>
    <w:rsid w:val="00574D6A"/>
    <w:rsid w:val="00584FA9"/>
    <w:rsid w:val="005866A2"/>
    <w:rsid w:val="00586A36"/>
    <w:rsid w:val="00592269"/>
    <w:rsid w:val="00592E3B"/>
    <w:rsid w:val="00595150"/>
    <w:rsid w:val="005951AE"/>
    <w:rsid w:val="005965A7"/>
    <w:rsid w:val="0059790E"/>
    <w:rsid w:val="005A1B71"/>
    <w:rsid w:val="005A57F6"/>
    <w:rsid w:val="005B12BC"/>
    <w:rsid w:val="005B7095"/>
    <w:rsid w:val="005C085E"/>
    <w:rsid w:val="005C1DB6"/>
    <w:rsid w:val="005C51CF"/>
    <w:rsid w:val="005C7141"/>
    <w:rsid w:val="005E04C4"/>
    <w:rsid w:val="005E093A"/>
    <w:rsid w:val="005E467A"/>
    <w:rsid w:val="005E4B7A"/>
    <w:rsid w:val="005E598A"/>
    <w:rsid w:val="005E7BA5"/>
    <w:rsid w:val="005F3BAB"/>
    <w:rsid w:val="005F4073"/>
    <w:rsid w:val="005F5CB6"/>
    <w:rsid w:val="005F6551"/>
    <w:rsid w:val="0060187C"/>
    <w:rsid w:val="00603837"/>
    <w:rsid w:val="00604D68"/>
    <w:rsid w:val="006053F4"/>
    <w:rsid w:val="00605A03"/>
    <w:rsid w:val="00605D74"/>
    <w:rsid w:val="00610F5C"/>
    <w:rsid w:val="006201AE"/>
    <w:rsid w:val="00621670"/>
    <w:rsid w:val="00621CE6"/>
    <w:rsid w:val="00621DB2"/>
    <w:rsid w:val="00624B10"/>
    <w:rsid w:val="006252D7"/>
    <w:rsid w:val="00625E05"/>
    <w:rsid w:val="006266F9"/>
    <w:rsid w:val="00633CBA"/>
    <w:rsid w:val="00640865"/>
    <w:rsid w:val="00641A60"/>
    <w:rsid w:val="006426E9"/>
    <w:rsid w:val="00642F07"/>
    <w:rsid w:val="0064332C"/>
    <w:rsid w:val="006448D3"/>
    <w:rsid w:val="00645564"/>
    <w:rsid w:val="00654A28"/>
    <w:rsid w:val="00654AAB"/>
    <w:rsid w:val="006553A0"/>
    <w:rsid w:val="00663B3B"/>
    <w:rsid w:val="0066584F"/>
    <w:rsid w:val="00670B48"/>
    <w:rsid w:val="00671A05"/>
    <w:rsid w:val="00672C43"/>
    <w:rsid w:val="006734FF"/>
    <w:rsid w:val="00673F60"/>
    <w:rsid w:val="006775A3"/>
    <w:rsid w:val="0068040C"/>
    <w:rsid w:val="00683777"/>
    <w:rsid w:val="00683FF6"/>
    <w:rsid w:val="0068445D"/>
    <w:rsid w:val="006918AB"/>
    <w:rsid w:val="00695567"/>
    <w:rsid w:val="006957A0"/>
    <w:rsid w:val="0069636F"/>
    <w:rsid w:val="00696FCD"/>
    <w:rsid w:val="00697BE0"/>
    <w:rsid w:val="006A2BFD"/>
    <w:rsid w:val="006B159A"/>
    <w:rsid w:val="006B498A"/>
    <w:rsid w:val="006C1BB9"/>
    <w:rsid w:val="006C4E55"/>
    <w:rsid w:val="006C76D4"/>
    <w:rsid w:val="006D3180"/>
    <w:rsid w:val="006D5350"/>
    <w:rsid w:val="006E4322"/>
    <w:rsid w:val="006F2182"/>
    <w:rsid w:val="006F2C7B"/>
    <w:rsid w:val="006F6582"/>
    <w:rsid w:val="00703124"/>
    <w:rsid w:val="00706766"/>
    <w:rsid w:val="00707428"/>
    <w:rsid w:val="0070766F"/>
    <w:rsid w:val="00707864"/>
    <w:rsid w:val="00707ECC"/>
    <w:rsid w:val="00713AE8"/>
    <w:rsid w:val="00714A40"/>
    <w:rsid w:val="00714C01"/>
    <w:rsid w:val="00714CE7"/>
    <w:rsid w:val="00715888"/>
    <w:rsid w:val="00721BE8"/>
    <w:rsid w:val="00722CD4"/>
    <w:rsid w:val="00723453"/>
    <w:rsid w:val="00733CBB"/>
    <w:rsid w:val="00737130"/>
    <w:rsid w:val="0074394A"/>
    <w:rsid w:val="007447A8"/>
    <w:rsid w:val="007455EF"/>
    <w:rsid w:val="00745667"/>
    <w:rsid w:val="00751586"/>
    <w:rsid w:val="00752379"/>
    <w:rsid w:val="00755C22"/>
    <w:rsid w:val="007577E3"/>
    <w:rsid w:val="00762E53"/>
    <w:rsid w:val="00763F18"/>
    <w:rsid w:val="00764BF7"/>
    <w:rsid w:val="007662E0"/>
    <w:rsid w:val="00766D49"/>
    <w:rsid w:val="00767753"/>
    <w:rsid w:val="007773CA"/>
    <w:rsid w:val="00782031"/>
    <w:rsid w:val="0079363D"/>
    <w:rsid w:val="00796203"/>
    <w:rsid w:val="007A4BAD"/>
    <w:rsid w:val="007A4CDC"/>
    <w:rsid w:val="007B0550"/>
    <w:rsid w:val="007B062D"/>
    <w:rsid w:val="007B4C2D"/>
    <w:rsid w:val="007C0D1C"/>
    <w:rsid w:val="007C31AB"/>
    <w:rsid w:val="007C3F7B"/>
    <w:rsid w:val="007C575D"/>
    <w:rsid w:val="007D2289"/>
    <w:rsid w:val="007D6B1C"/>
    <w:rsid w:val="007D7F88"/>
    <w:rsid w:val="007E1552"/>
    <w:rsid w:val="007F116D"/>
    <w:rsid w:val="007F57B7"/>
    <w:rsid w:val="007F7667"/>
    <w:rsid w:val="008029E8"/>
    <w:rsid w:val="008054EC"/>
    <w:rsid w:val="00806EE2"/>
    <w:rsid w:val="0081027A"/>
    <w:rsid w:val="00810A76"/>
    <w:rsid w:val="00811B5D"/>
    <w:rsid w:val="00814D0B"/>
    <w:rsid w:val="00817284"/>
    <w:rsid w:val="00824CA2"/>
    <w:rsid w:val="008257A4"/>
    <w:rsid w:val="00826108"/>
    <w:rsid w:val="00826C38"/>
    <w:rsid w:val="008317E0"/>
    <w:rsid w:val="00831DAD"/>
    <w:rsid w:val="0084492B"/>
    <w:rsid w:val="00844C6A"/>
    <w:rsid w:val="008470D7"/>
    <w:rsid w:val="00847B0B"/>
    <w:rsid w:val="00847E0E"/>
    <w:rsid w:val="00850053"/>
    <w:rsid w:val="00857C1A"/>
    <w:rsid w:val="00857ED9"/>
    <w:rsid w:val="008627AB"/>
    <w:rsid w:val="00864438"/>
    <w:rsid w:val="00865D3B"/>
    <w:rsid w:val="0086773A"/>
    <w:rsid w:val="0087033C"/>
    <w:rsid w:val="00870E19"/>
    <w:rsid w:val="0087487B"/>
    <w:rsid w:val="00880656"/>
    <w:rsid w:val="008807C3"/>
    <w:rsid w:val="008811C8"/>
    <w:rsid w:val="00883EA3"/>
    <w:rsid w:val="00892444"/>
    <w:rsid w:val="0089360D"/>
    <w:rsid w:val="00893C39"/>
    <w:rsid w:val="00893F19"/>
    <w:rsid w:val="008A0D78"/>
    <w:rsid w:val="008A2810"/>
    <w:rsid w:val="008A2D8C"/>
    <w:rsid w:val="008A7221"/>
    <w:rsid w:val="008B7590"/>
    <w:rsid w:val="008C4061"/>
    <w:rsid w:val="008D3885"/>
    <w:rsid w:val="008E0C04"/>
    <w:rsid w:val="008E2EC7"/>
    <w:rsid w:val="008E3172"/>
    <w:rsid w:val="008E695A"/>
    <w:rsid w:val="008E7103"/>
    <w:rsid w:val="008E766C"/>
    <w:rsid w:val="008F0439"/>
    <w:rsid w:val="008F2EEC"/>
    <w:rsid w:val="008F6684"/>
    <w:rsid w:val="008F6A96"/>
    <w:rsid w:val="008F7114"/>
    <w:rsid w:val="00906299"/>
    <w:rsid w:val="00911E91"/>
    <w:rsid w:val="00911FFB"/>
    <w:rsid w:val="0091246F"/>
    <w:rsid w:val="00920BAF"/>
    <w:rsid w:val="009218EB"/>
    <w:rsid w:val="00922DAB"/>
    <w:rsid w:val="009239A1"/>
    <w:rsid w:val="0092470F"/>
    <w:rsid w:val="00925B38"/>
    <w:rsid w:val="009312E2"/>
    <w:rsid w:val="00934E96"/>
    <w:rsid w:val="00935E39"/>
    <w:rsid w:val="0093722E"/>
    <w:rsid w:val="00937EDE"/>
    <w:rsid w:val="00940D82"/>
    <w:rsid w:val="00943A34"/>
    <w:rsid w:val="00943FBB"/>
    <w:rsid w:val="009457BE"/>
    <w:rsid w:val="00945E44"/>
    <w:rsid w:val="00953A8E"/>
    <w:rsid w:val="0096188B"/>
    <w:rsid w:val="009663D7"/>
    <w:rsid w:val="0096722E"/>
    <w:rsid w:val="00967328"/>
    <w:rsid w:val="0096779D"/>
    <w:rsid w:val="00976D1A"/>
    <w:rsid w:val="0097714F"/>
    <w:rsid w:val="00977F5C"/>
    <w:rsid w:val="00981805"/>
    <w:rsid w:val="00987860"/>
    <w:rsid w:val="00993C76"/>
    <w:rsid w:val="00993E8A"/>
    <w:rsid w:val="0099520D"/>
    <w:rsid w:val="009A6FF4"/>
    <w:rsid w:val="009A7955"/>
    <w:rsid w:val="009B40CD"/>
    <w:rsid w:val="009B44AA"/>
    <w:rsid w:val="009B4F75"/>
    <w:rsid w:val="009B6897"/>
    <w:rsid w:val="009D0F92"/>
    <w:rsid w:val="009D2A74"/>
    <w:rsid w:val="009E19ED"/>
    <w:rsid w:val="009E22E8"/>
    <w:rsid w:val="009E3170"/>
    <w:rsid w:val="009E614B"/>
    <w:rsid w:val="009F3668"/>
    <w:rsid w:val="009F4FF0"/>
    <w:rsid w:val="009F5F55"/>
    <w:rsid w:val="009F7055"/>
    <w:rsid w:val="009F7379"/>
    <w:rsid w:val="00A00CC3"/>
    <w:rsid w:val="00A01933"/>
    <w:rsid w:val="00A06840"/>
    <w:rsid w:val="00A06DC2"/>
    <w:rsid w:val="00A103BA"/>
    <w:rsid w:val="00A127BC"/>
    <w:rsid w:val="00A13DA3"/>
    <w:rsid w:val="00A150C7"/>
    <w:rsid w:val="00A15E5F"/>
    <w:rsid w:val="00A16B19"/>
    <w:rsid w:val="00A23894"/>
    <w:rsid w:val="00A307F1"/>
    <w:rsid w:val="00A31863"/>
    <w:rsid w:val="00A374F8"/>
    <w:rsid w:val="00A37D9D"/>
    <w:rsid w:val="00A37E2E"/>
    <w:rsid w:val="00A41A14"/>
    <w:rsid w:val="00A4395B"/>
    <w:rsid w:val="00A44D3B"/>
    <w:rsid w:val="00A50ACC"/>
    <w:rsid w:val="00A55E45"/>
    <w:rsid w:val="00A617B6"/>
    <w:rsid w:val="00A62DAD"/>
    <w:rsid w:val="00A648BA"/>
    <w:rsid w:val="00A653FA"/>
    <w:rsid w:val="00A6795F"/>
    <w:rsid w:val="00A679E3"/>
    <w:rsid w:val="00A71665"/>
    <w:rsid w:val="00A730A2"/>
    <w:rsid w:val="00A76A54"/>
    <w:rsid w:val="00A77894"/>
    <w:rsid w:val="00A8016F"/>
    <w:rsid w:val="00A81653"/>
    <w:rsid w:val="00A84B4B"/>
    <w:rsid w:val="00A91DF7"/>
    <w:rsid w:val="00A9425D"/>
    <w:rsid w:val="00A95071"/>
    <w:rsid w:val="00AA579E"/>
    <w:rsid w:val="00AA5F47"/>
    <w:rsid w:val="00AB3B57"/>
    <w:rsid w:val="00AB3CAF"/>
    <w:rsid w:val="00AB4947"/>
    <w:rsid w:val="00AC0567"/>
    <w:rsid w:val="00AC22ED"/>
    <w:rsid w:val="00AC2863"/>
    <w:rsid w:val="00AC2B74"/>
    <w:rsid w:val="00AC3F50"/>
    <w:rsid w:val="00AC4401"/>
    <w:rsid w:val="00AC44AE"/>
    <w:rsid w:val="00AD213A"/>
    <w:rsid w:val="00AD5BCD"/>
    <w:rsid w:val="00AD7164"/>
    <w:rsid w:val="00AE22C2"/>
    <w:rsid w:val="00AE4824"/>
    <w:rsid w:val="00AE4B8E"/>
    <w:rsid w:val="00AE6534"/>
    <w:rsid w:val="00AF0F7D"/>
    <w:rsid w:val="00AF1026"/>
    <w:rsid w:val="00AF3E68"/>
    <w:rsid w:val="00AF5D57"/>
    <w:rsid w:val="00AF6D7E"/>
    <w:rsid w:val="00AF6F52"/>
    <w:rsid w:val="00AF7AA8"/>
    <w:rsid w:val="00B05948"/>
    <w:rsid w:val="00B07611"/>
    <w:rsid w:val="00B1398A"/>
    <w:rsid w:val="00B13FAE"/>
    <w:rsid w:val="00B1476C"/>
    <w:rsid w:val="00B14AC1"/>
    <w:rsid w:val="00B16D7A"/>
    <w:rsid w:val="00B404B9"/>
    <w:rsid w:val="00B41526"/>
    <w:rsid w:val="00B4599D"/>
    <w:rsid w:val="00B50D15"/>
    <w:rsid w:val="00B543D5"/>
    <w:rsid w:val="00B57C2D"/>
    <w:rsid w:val="00B61D9C"/>
    <w:rsid w:val="00B63862"/>
    <w:rsid w:val="00B70F0A"/>
    <w:rsid w:val="00B7540F"/>
    <w:rsid w:val="00B75C27"/>
    <w:rsid w:val="00B75EF6"/>
    <w:rsid w:val="00B83221"/>
    <w:rsid w:val="00B8345F"/>
    <w:rsid w:val="00B84303"/>
    <w:rsid w:val="00B84CEC"/>
    <w:rsid w:val="00B8628C"/>
    <w:rsid w:val="00B92DE0"/>
    <w:rsid w:val="00B9453D"/>
    <w:rsid w:val="00B95887"/>
    <w:rsid w:val="00B958EF"/>
    <w:rsid w:val="00BA511B"/>
    <w:rsid w:val="00BA5BB1"/>
    <w:rsid w:val="00BA7557"/>
    <w:rsid w:val="00BA7A82"/>
    <w:rsid w:val="00BB07DE"/>
    <w:rsid w:val="00BB1355"/>
    <w:rsid w:val="00BB1CB5"/>
    <w:rsid w:val="00BB48BA"/>
    <w:rsid w:val="00BC0B58"/>
    <w:rsid w:val="00BC173B"/>
    <w:rsid w:val="00BC2034"/>
    <w:rsid w:val="00BD35BE"/>
    <w:rsid w:val="00BD4D83"/>
    <w:rsid w:val="00BD613F"/>
    <w:rsid w:val="00BD6C05"/>
    <w:rsid w:val="00BE2813"/>
    <w:rsid w:val="00BE2D2A"/>
    <w:rsid w:val="00BE3F13"/>
    <w:rsid w:val="00BE73E0"/>
    <w:rsid w:val="00BF12D1"/>
    <w:rsid w:val="00BF2D79"/>
    <w:rsid w:val="00BF5A13"/>
    <w:rsid w:val="00BF5D05"/>
    <w:rsid w:val="00BF79B5"/>
    <w:rsid w:val="00BF7C7D"/>
    <w:rsid w:val="00C01CFA"/>
    <w:rsid w:val="00C02BCA"/>
    <w:rsid w:val="00C1020E"/>
    <w:rsid w:val="00C107B3"/>
    <w:rsid w:val="00C1156C"/>
    <w:rsid w:val="00C1255A"/>
    <w:rsid w:val="00C12A41"/>
    <w:rsid w:val="00C13343"/>
    <w:rsid w:val="00C14885"/>
    <w:rsid w:val="00C14D0B"/>
    <w:rsid w:val="00C25450"/>
    <w:rsid w:val="00C26037"/>
    <w:rsid w:val="00C27F24"/>
    <w:rsid w:val="00C34199"/>
    <w:rsid w:val="00C34FDB"/>
    <w:rsid w:val="00C35056"/>
    <w:rsid w:val="00C36CC0"/>
    <w:rsid w:val="00C37560"/>
    <w:rsid w:val="00C410BF"/>
    <w:rsid w:val="00C444F9"/>
    <w:rsid w:val="00C51D69"/>
    <w:rsid w:val="00C541B4"/>
    <w:rsid w:val="00C54588"/>
    <w:rsid w:val="00C63327"/>
    <w:rsid w:val="00C64BE6"/>
    <w:rsid w:val="00C67D69"/>
    <w:rsid w:val="00C70598"/>
    <w:rsid w:val="00C738F2"/>
    <w:rsid w:val="00C74A99"/>
    <w:rsid w:val="00C74E7B"/>
    <w:rsid w:val="00C75FF4"/>
    <w:rsid w:val="00C84EDA"/>
    <w:rsid w:val="00C86720"/>
    <w:rsid w:val="00C92886"/>
    <w:rsid w:val="00C92976"/>
    <w:rsid w:val="00C92F6B"/>
    <w:rsid w:val="00C94D50"/>
    <w:rsid w:val="00CA188C"/>
    <w:rsid w:val="00CA1917"/>
    <w:rsid w:val="00CA2C28"/>
    <w:rsid w:val="00CA59A3"/>
    <w:rsid w:val="00CB12AF"/>
    <w:rsid w:val="00CB3870"/>
    <w:rsid w:val="00CC10BA"/>
    <w:rsid w:val="00CC54FD"/>
    <w:rsid w:val="00CC5E7F"/>
    <w:rsid w:val="00CD3DC7"/>
    <w:rsid w:val="00CD5C66"/>
    <w:rsid w:val="00CE3C8A"/>
    <w:rsid w:val="00CE4B1C"/>
    <w:rsid w:val="00CE633B"/>
    <w:rsid w:val="00CE6DFB"/>
    <w:rsid w:val="00CF0FDE"/>
    <w:rsid w:val="00CF222C"/>
    <w:rsid w:val="00CF48E2"/>
    <w:rsid w:val="00CF6033"/>
    <w:rsid w:val="00CF6D57"/>
    <w:rsid w:val="00CF7C49"/>
    <w:rsid w:val="00D023DC"/>
    <w:rsid w:val="00D047BE"/>
    <w:rsid w:val="00D069F5"/>
    <w:rsid w:val="00D10AA2"/>
    <w:rsid w:val="00D10DFA"/>
    <w:rsid w:val="00D1386D"/>
    <w:rsid w:val="00D13F94"/>
    <w:rsid w:val="00D14585"/>
    <w:rsid w:val="00D15D7C"/>
    <w:rsid w:val="00D216FD"/>
    <w:rsid w:val="00D22B8E"/>
    <w:rsid w:val="00D25D7D"/>
    <w:rsid w:val="00D42EA6"/>
    <w:rsid w:val="00D43235"/>
    <w:rsid w:val="00D450C2"/>
    <w:rsid w:val="00D5419C"/>
    <w:rsid w:val="00D553F4"/>
    <w:rsid w:val="00D57C43"/>
    <w:rsid w:val="00D612F9"/>
    <w:rsid w:val="00D62E13"/>
    <w:rsid w:val="00D70F73"/>
    <w:rsid w:val="00D71B3C"/>
    <w:rsid w:val="00D73C36"/>
    <w:rsid w:val="00D759BB"/>
    <w:rsid w:val="00D802E1"/>
    <w:rsid w:val="00D82164"/>
    <w:rsid w:val="00D8429C"/>
    <w:rsid w:val="00D843A7"/>
    <w:rsid w:val="00D8444A"/>
    <w:rsid w:val="00D85BE9"/>
    <w:rsid w:val="00D91C6B"/>
    <w:rsid w:val="00DA28B2"/>
    <w:rsid w:val="00DB1728"/>
    <w:rsid w:val="00DB41A9"/>
    <w:rsid w:val="00DB4C10"/>
    <w:rsid w:val="00DB601A"/>
    <w:rsid w:val="00DC0B33"/>
    <w:rsid w:val="00DC1CE1"/>
    <w:rsid w:val="00DC1FFF"/>
    <w:rsid w:val="00DC2FA9"/>
    <w:rsid w:val="00DD2100"/>
    <w:rsid w:val="00DD4F68"/>
    <w:rsid w:val="00DE5CBB"/>
    <w:rsid w:val="00DE69EC"/>
    <w:rsid w:val="00DF00A4"/>
    <w:rsid w:val="00DF12EA"/>
    <w:rsid w:val="00DF2A50"/>
    <w:rsid w:val="00DF38F0"/>
    <w:rsid w:val="00DF4016"/>
    <w:rsid w:val="00DF483E"/>
    <w:rsid w:val="00E0102E"/>
    <w:rsid w:val="00E03C68"/>
    <w:rsid w:val="00E056D5"/>
    <w:rsid w:val="00E140B8"/>
    <w:rsid w:val="00E2300F"/>
    <w:rsid w:val="00E23476"/>
    <w:rsid w:val="00E238B8"/>
    <w:rsid w:val="00E25CD8"/>
    <w:rsid w:val="00E27529"/>
    <w:rsid w:val="00E433CA"/>
    <w:rsid w:val="00E51FA4"/>
    <w:rsid w:val="00E64F95"/>
    <w:rsid w:val="00E65ED6"/>
    <w:rsid w:val="00E66CF5"/>
    <w:rsid w:val="00E7412C"/>
    <w:rsid w:val="00E76CC4"/>
    <w:rsid w:val="00E77B3F"/>
    <w:rsid w:val="00E802AA"/>
    <w:rsid w:val="00E844C7"/>
    <w:rsid w:val="00E84D55"/>
    <w:rsid w:val="00E90A9D"/>
    <w:rsid w:val="00E91D30"/>
    <w:rsid w:val="00E95401"/>
    <w:rsid w:val="00EA4B8E"/>
    <w:rsid w:val="00EA6AAA"/>
    <w:rsid w:val="00EA703F"/>
    <w:rsid w:val="00EB19C8"/>
    <w:rsid w:val="00EB41C1"/>
    <w:rsid w:val="00EB4C8C"/>
    <w:rsid w:val="00EC5003"/>
    <w:rsid w:val="00ED0358"/>
    <w:rsid w:val="00ED74FE"/>
    <w:rsid w:val="00EE0E33"/>
    <w:rsid w:val="00EE2FE3"/>
    <w:rsid w:val="00EE37A7"/>
    <w:rsid w:val="00EF2C57"/>
    <w:rsid w:val="00EF455A"/>
    <w:rsid w:val="00EF4A99"/>
    <w:rsid w:val="00EF5928"/>
    <w:rsid w:val="00EF696D"/>
    <w:rsid w:val="00F029B4"/>
    <w:rsid w:val="00F078FC"/>
    <w:rsid w:val="00F07C8E"/>
    <w:rsid w:val="00F21AC6"/>
    <w:rsid w:val="00F21B5F"/>
    <w:rsid w:val="00F23388"/>
    <w:rsid w:val="00F25DE9"/>
    <w:rsid w:val="00F267BA"/>
    <w:rsid w:val="00F26F33"/>
    <w:rsid w:val="00F35A83"/>
    <w:rsid w:val="00F40475"/>
    <w:rsid w:val="00F50198"/>
    <w:rsid w:val="00F50C3A"/>
    <w:rsid w:val="00F51E91"/>
    <w:rsid w:val="00F535C0"/>
    <w:rsid w:val="00F55381"/>
    <w:rsid w:val="00F56D64"/>
    <w:rsid w:val="00F57953"/>
    <w:rsid w:val="00F64141"/>
    <w:rsid w:val="00F64D71"/>
    <w:rsid w:val="00F70182"/>
    <w:rsid w:val="00F71CA5"/>
    <w:rsid w:val="00F7241E"/>
    <w:rsid w:val="00F72A33"/>
    <w:rsid w:val="00F742DE"/>
    <w:rsid w:val="00F76E8D"/>
    <w:rsid w:val="00F76F4B"/>
    <w:rsid w:val="00F81950"/>
    <w:rsid w:val="00F86765"/>
    <w:rsid w:val="00F900EB"/>
    <w:rsid w:val="00F92EB7"/>
    <w:rsid w:val="00F94E0B"/>
    <w:rsid w:val="00F96D12"/>
    <w:rsid w:val="00F9792E"/>
    <w:rsid w:val="00FA2297"/>
    <w:rsid w:val="00FA5953"/>
    <w:rsid w:val="00FA7329"/>
    <w:rsid w:val="00FA7DEF"/>
    <w:rsid w:val="00FB2564"/>
    <w:rsid w:val="00FB6386"/>
    <w:rsid w:val="00FB6D4F"/>
    <w:rsid w:val="00FC43ED"/>
    <w:rsid w:val="00FD073A"/>
    <w:rsid w:val="00FD51E0"/>
    <w:rsid w:val="00FD68E3"/>
    <w:rsid w:val="00FE23F5"/>
    <w:rsid w:val="00FF1590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48C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numPr>
        <w:numId w:val="1"/>
      </w:numPr>
      <w:spacing w:after="1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LHnadpis1">
    <w:name w:val="LH nadpis1"/>
    <w:basedOn w:val="Zhlav"/>
    <w:pPr>
      <w:tabs>
        <w:tab w:val="clear" w:pos="4536"/>
        <w:tab w:val="clear" w:pos="9072"/>
      </w:tabs>
      <w:spacing w:after="120"/>
    </w:pPr>
    <w:rPr>
      <w:b/>
      <w:bCs/>
    </w:rPr>
  </w:style>
  <w:style w:type="paragraph" w:customStyle="1" w:styleId="LHtext">
    <w:name w:val="LH text"/>
    <w:basedOn w:val="Zhlav"/>
    <w:pPr>
      <w:tabs>
        <w:tab w:val="clear" w:pos="4536"/>
        <w:tab w:val="clear" w:pos="9072"/>
      </w:tabs>
      <w:spacing w:after="60"/>
      <w:jc w:val="both"/>
    </w:pPr>
  </w:style>
  <w:style w:type="paragraph" w:styleId="Zkladntext">
    <w:name w:val="Body Text"/>
    <w:basedOn w:val="Normln"/>
    <w:rPr>
      <w:sz w:val="16"/>
    </w:rPr>
  </w:style>
  <w:style w:type="paragraph" w:styleId="Obsah1">
    <w:name w:val="toc 1"/>
    <w:basedOn w:val="Normln"/>
    <w:next w:val="Normln"/>
    <w:autoRedefine/>
    <w:uiPriority w:val="39"/>
    <w:rsid w:val="00BC173B"/>
    <w:pPr>
      <w:tabs>
        <w:tab w:val="right" w:leader="dot" w:pos="9396"/>
      </w:tabs>
    </w:pPr>
    <w:rPr>
      <w:rFonts w:ascii="Arial" w:hAnsi="Arial" w:cs="Arial"/>
      <w:b/>
      <w:noProof/>
    </w:rPr>
  </w:style>
  <w:style w:type="paragraph" w:styleId="Obsah2">
    <w:name w:val="toc 2"/>
    <w:basedOn w:val="Normln"/>
    <w:next w:val="Normln"/>
    <w:autoRedefine/>
    <w:uiPriority w:val="39"/>
    <w:rsid w:val="00CC54FD"/>
    <w:pPr>
      <w:tabs>
        <w:tab w:val="right" w:leader="dot" w:pos="9396"/>
      </w:tabs>
      <w:ind w:left="240"/>
    </w:pPr>
    <w:rPr>
      <w:rFonts w:ascii="Arial" w:hAnsi="Arial" w:cs="Arial"/>
      <w:noProof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L1">
    <w:name w:val="L1"/>
    <w:basedOn w:val="Normln"/>
    <w:pPr>
      <w:numPr>
        <w:numId w:val="2"/>
      </w:numPr>
      <w:spacing w:after="120"/>
    </w:pPr>
    <w:rPr>
      <w:b/>
      <w:bCs/>
    </w:rPr>
  </w:style>
  <w:style w:type="paragraph" w:customStyle="1" w:styleId="L2">
    <w:name w:val="L2"/>
    <w:basedOn w:val="Normln"/>
    <w:pPr>
      <w:numPr>
        <w:ilvl w:val="1"/>
        <w:numId w:val="2"/>
      </w:numPr>
      <w:spacing w:after="120"/>
    </w:pPr>
    <w:rPr>
      <w:b/>
      <w:bCs/>
      <w:i/>
      <w:iCs/>
    </w:rPr>
  </w:style>
  <w:style w:type="paragraph" w:customStyle="1" w:styleId="L3">
    <w:name w:val="L3"/>
    <w:basedOn w:val="Normln"/>
    <w:pPr>
      <w:numPr>
        <w:ilvl w:val="2"/>
        <w:numId w:val="2"/>
      </w:numPr>
      <w:spacing w:after="120"/>
    </w:pPr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F50198"/>
    <w:rPr>
      <w:rFonts w:ascii="Tahoma" w:hAnsi="Tahoma" w:cs="Tahoma"/>
      <w:sz w:val="16"/>
      <w:szCs w:val="16"/>
    </w:rPr>
  </w:style>
  <w:style w:type="paragraph" w:customStyle="1" w:styleId="Pataprvnstrnky">
    <w:name w:val="Pata první stránky"/>
    <w:basedOn w:val="Zpat"/>
    <w:rsid w:val="000F5010"/>
    <w:pPr>
      <w:keepLines/>
      <w:tabs>
        <w:tab w:val="clear" w:pos="4536"/>
        <w:tab w:val="clear" w:pos="9072"/>
        <w:tab w:val="center" w:pos="4320"/>
      </w:tabs>
      <w:jc w:val="center"/>
    </w:pPr>
    <w:rPr>
      <w:sz w:val="20"/>
      <w:szCs w:val="20"/>
    </w:rPr>
  </w:style>
  <w:style w:type="paragraph" w:customStyle="1" w:styleId="Ltext1">
    <w:name w:val="L text 1"/>
    <w:basedOn w:val="Zhlav"/>
    <w:rsid w:val="000F5010"/>
    <w:pPr>
      <w:tabs>
        <w:tab w:val="clear" w:pos="4536"/>
        <w:tab w:val="clear" w:pos="9072"/>
        <w:tab w:val="left" w:pos="720"/>
      </w:tabs>
    </w:pPr>
  </w:style>
  <w:style w:type="paragraph" w:styleId="Zkladntext2">
    <w:name w:val="Body Text 2"/>
    <w:basedOn w:val="Normln"/>
    <w:rsid w:val="004A3BE4"/>
    <w:pPr>
      <w:spacing w:after="120" w:line="480" w:lineRule="auto"/>
    </w:pPr>
  </w:style>
  <w:style w:type="paragraph" w:customStyle="1" w:styleId="Default">
    <w:name w:val="Default"/>
    <w:rsid w:val="004A3B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znamsodrkami">
    <w:name w:val="List Bullet"/>
    <w:basedOn w:val="Default"/>
    <w:next w:val="Default"/>
    <w:rsid w:val="004A3BE4"/>
    <w:rPr>
      <w:rFonts w:cs="Times New Roman"/>
      <w:color w:val="auto"/>
    </w:rPr>
  </w:style>
  <w:style w:type="character" w:customStyle="1" w:styleId="ZhlavChar">
    <w:name w:val="Záhlaví Char"/>
    <w:link w:val="Zhlav"/>
    <w:rsid w:val="00BE2813"/>
    <w:rPr>
      <w:sz w:val="24"/>
      <w:szCs w:val="24"/>
    </w:rPr>
  </w:style>
  <w:style w:type="character" w:customStyle="1" w:styleId="ZpatChar">
    <w:name w:val="Zápatí Char"/>
    <w:link w:val="Zpat"/>
    <w:uiPriority w:val="99"/>
    <w:rsid w:val="003B161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rsid w:val="00721B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1BE8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721BE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1BE8"/>
    <w:rPr>
      <w:sz w:val="24"/>
      <w:szCs w:val="24"/>
    </w:rPr>
  </w:style>
  <w:style w:type="paragraph" w:styleId="Zkladntext3">
    <w:name w:val="Body Text 3"/>
    <w:basedOn w:val="Normln"/>
    <w:link w:val="Zkladntext3Char"/>
    <w:rsid w:val="00721BE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21BE8"/>
    <w:rPr>
      <w:sz w:val="16"/>
      <w:szCs w:val="16"/>
    </w:rPr>
  </w:style>
  <w:style w:type="paragraph" w:styleId="Normlnweb">
    <w:name w:val="Normal (Web)"/>
    <w:basedOn w:val="Normln"/>
    <w:rsid w:val="00721BE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8317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rsid w:val="001F2C49"/>
    <w:pPr>
      <w:jc w:val="both"/>
    </w:pPr>
    <w:rPr>
      <w:rFonts w:ascii="Arial" w:hAnsi="Arial"/>
      <w:szCs w:val="20"/>
    </w:rPr>
  </w:style>
  <w:style w:type="character" w:customStyle="1" w:styleId="Nevyeenzmnka">
    <w:name w:val="Nevyřešená zmínka"/>
    <w:uiPriority w:val="99"/>
    <w:semiHidden/>
    <w:unhideWhenUsed/>
    <w:rsid w:val="00857C1A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DE69E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Cs w:val="32"/>
    </w:rPr>
  </w:style>
  <w:style w:type="character" w:styleId="Siln">
    <w:name w:val="Strong"/>
    <w:basedOn w:val="Standardnpsmoodstavce"/>
    <w:uiPriority w:val="22"/>
    <w:qFormat/>
    <w:rsid w:val="00082A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48C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numPr>
        <w:numId w:val="1"/>
      </w:numPr>
      <w:spacing w:after="1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LHnadpis1">
    <w:name w:val="LH nadpis1"/>
    <w:basedOn w:val="Zhlav"/>
    <w:pPr>
      <w:tabs>
        <w:tab w:val="clear" w:pos="4536"/>
        <w:tab w:val="clear" w:pos="9072"/>
      </w:tabs>
      <w:spacing w:after="120"/>
    </w:pPr>
    <w:rPr>
      <w:b/>
      <w:bCs/>
    </w:rPr>
  </w:style>
  <w:style w:type="paragraph" w:customStyle="1" w:styleId="LHtext">
    <w:name w:val="LH text"/>
    <w:basedOn w:val="Zhlav"/>
    <w:pPr>
      <w:tabs>
        <w:tab w:val="clear" w:pos="4536"/>
        <w:tab w:val="clear" w:pos="9072"/>
      </w:tabs>
      <w:spacing w:after="60"/>
      <w:jc w:val="both"/>
    </w:pPr>
  </w:style>
  <w:style w:type="paragraph" w:styleId="Zkladntext">
    <w:name w:val="Body Text"/>
    <w:basedOn w:val="Normln"/>
    <w:rPr>
      <w:sz w:val="16"/>
    </w:rPr>
  </w:style>
  <w:style w:type="paragraph" w:styleId="Obsah1">
    <w:name w:val="toc 1"/>
    <w:basedOn w:val="Normln"/>
    <w:next w:val="Normln"/>
    <w:autoRedefine/>
    <w:uiPriority w:val="39"/>
    <w:rsid w:val="00BC173B"/>
    <w:pPr>
      <w:tabs>
        <w:tab w:val="right" w:leader="dot" w:pos="9396"/>
      </w:tabs>
    </w:pPr>
    <w:rPr>
      <w:rFonts w:ascii="Arial" w:hAnsi="Arial" w:cs="Arial"/>
      <w:b/>
      <w:noProof/>
    </w:rPr>
  </w:style>
  <w:style w:type="paragraph" w:styleId="Obsah2">
    <w:name w:val="toc 2"/>
    <w:basedOn w:val="Normln"/>
    <w:next w:val="Normln"/>
    <w:autoRedefine/>
    <w:uiPriority w:val="39"/>
    <w:rsid w:val="00CC54FD"/>
    <w:pPr>
      <w:tabs>
        <w:tab w:val="right" w:leader="dot" w:pos="9396"/>
      </w:tabs>
      <w:ind w:left="240"/>
    </w:pPr>
    <w:rPr>
      <w:rFonts w:ascii="Arial" w:hAnsi="Arial" w:cs="Arial"/>
      <w:noProof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L1">
    <w:name w:val="L1"/>
    <w:basedOn w:val="Normln"/>
    <w:pPr>
      <w:numPr>
        <w:numId w:val="2"/>
      </w:numPr>
      <w:spacing w:after="120"/>
    </w:pPr>
    <w:rPr>
      <w:b/>
      <w:bCs/>
    </w:rPr>
  </w:style>
  <w:style w:type="paragraph" w:customStyle="1" w:styleId="L2">
    <w:name w:val="L2"/>
    <w:basedOn w:val="Normln"/>
    <w:pPr>
      <w:numPr>
        <w:ilvl w:val="1"/>
        <w:numId w:val="2"/>
      </w:numPr>
      <w:spacing w:after="120"/>
    </w:pPr>
    <w:rPr>
      <w:b/>
      <w:bCs/>
      <w:i/>
      <w:iCs/>
    </w:rPr>
  </w:style>
  <w:style w:type="paragraph" w:customStyle="1" w:styleId="L3">
    <w:name w:val="L3"/>
    <w:basedOn w:val="Normln"/>
    <w:pPr>
      <w:numPr>
        <w:ilvl w:val="2"/>
        <w:numId w:val="2"/>
      </w:numPr>
      <w:spacing w:after="120"/>
    </w:pPr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F50198"/>
    <w:rPr>
      <w:rFonts w:ascii="Tahoma" w:hAnsi="Tahoma" w:cs="Tahoma"/>
      <w:sz w:val="16"/>
      <w:szCs w:val="16"/>
    </w:rPr>
  </w:style>
  <w:style w:type="paragraph" w:customStyle="1" w:styleId="Pataprvnstrnky">
    <w:name w:val="Pata první stránky"/>
    <w:basedOn w:val="Zpat"/>
    <w:rsid w:val="000F5010"/>
    <w:pPr>
      <w:keepLines/>
      <w:tabs>
        <w:tab w:val="clear" w:pos="4536"/>
        <w:tab w:val="clear" w:pos="9072"/>
        <w:tab w:val="center" w:pos="4320"/>
      </w:tabs>
      <w:jc w:val="center"/>
    </w:pPr>
    <w:rPr>
      <w:sz w:val="20"/>
      <w:szCs w:val="20"/>
    </w:rPr>
  </w:style>
  <w:style w:type="paragraph" w:customStyle="1" w:styleId="Ltext1">
    <w:name w:val="L text 1"/>
    <w:basedOn w:val="Zhlav"/>
    <w:rsid w:val="000F5010"/>
    <w:pPr>
      <w:tabs>
        <w:tab w:val="clear" w:pos="4536"/>
        <w:tab w:val="clear" w:pos="9072"/>
        <w:tab w:val="left" w:pos="720"/>
      </w:tabs>
    </w:pPr>
  </w:style>
  <w:style w:type="paragraph" w:styleId="Zkladntext2">
    <w:name w:val="Body Text 2"/>
    <w:basedOn w:val="Normln"/>
    <w:rsid w:val="004A3BE4"/>
    <w:pPr>
      <w:spacing w:after="120" w:line="480" w:lineRule="auto"/>
    </w:pPr>
  </w:style>
  <w:style w:type="paragraph" w:customStyle="1" w:styleId="Default">
    <w:name w:val="Default"/>
    <w:rsid w:val="004A3B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znamsodrkami">
    <w:name w:val="List Bullet"/>
    <w:basedOn w:val="Default"/>
    <w:next w:val="Default"/>
    <w:rsid w:val="004A3BE4"/>
    <w:rPr>
      <w:rFonts w:cs="Times New Roman"/>
      <w:color w:val="auto"/>
    </w:rPr>
  </w:style>
  <w:style w:type="character" w:customStyle="1" w:styleId="ZhlavChar">
    <w:name w:val="Záhlaví Char"/>
    <w:link w:val="Zhlav"/>
    <w:rsid w:val="00BE2813"/>
    <w:rPr>
      <w:sz w:val="24"/>
      <w:szCs w:val="24"/>
    </w:rPr>
  </w:style>
  <w:style w:type="character" w:customStyle="1" w:styleId="ZpatChar">
    <w:name w:val="Zápatí Char"/>
    <w:link w:val="Zpat"/>
    <w:uiPriority w:val="99"/>
    <w:rsid w:val="003B161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rsid w:val="00721B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1BE8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721BE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1BE8"/>
    <w:rPr>
      <w:sz w:val="24"/>
      <w:szCs w:val="24"/>
    </w:rPr>
  </w:style>
  <w:style w:type="paragraph" w:styleId="Zkladntext3">
    <w:name w:val="Body Text 3"/>
    <w:basedOn w:val="Normln"/>
    <w:link w:val="Zkladntext3Char"/>
    <w:rsid w:val="00721BE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21BE8"/>
    <w:rPr>
      <w:sz w:val="16"/>
      <w:szCs w:val="16"/>
    </w:rPr>
  </w:style>
  <w:style w:type="paragraph" w:styleId="Normlnweb">
    <w:name w:val="Normal (Web)"/>
    <w:basedOn w:val="Normln"/>
    <w:rsid w:val="00721BE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8317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rsid w:val="001F2C49"/>
    <w:pPr>
      <w:jc w:val="both"/>
    </w:pPr>
    <w:rPr>
      <w:rFonts w:ascii="Arial" w:hAnsi="Arial"/>
      <w:szCs w:val="20"/>
    </w:rPr>
  </w:style>
  <w:style w:type="character" w:customStyle="1" w:styleId="Nevyeenzmnka">
    <w:name w:val="Nevyřešená zmínka"/>
    <w:uiPriority w:val="99"/>
    <w:semiHidden/>
    <w:unhideWhenUsed/>
    <w:rsid w:val="00857C1A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DE69E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Cs w:val="32"/>
    </w:rPr>
  </w:style>
  <w:style w:type="character" w:styleId="Siln">
    <w:name w:val="Strong"/>
    <w:basedOn w:val="Standardnpsmoodstavce"/>
    <w:uiPriority w:val="22"/>
    <w:qFormat/>
    <w:rsid w:val="00082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ursy.cz/muj-uce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ozo@kurs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zo@kursy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smernic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F1B5E-7D2C-42A1-B403-D06DB680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smernice.dot</Template>
  <TotalTime>0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schéma</vt:lpstr>
    </vt:vector>
  </TitlesOfParts>
  <Company>Eurocert, a.s.</Company>
  <LinksUpToDate>false</LinksUpToDate>
  <CharactersWithSpaces>3829</CharactersWithSpaces>
  <SharedDoc>false</SharedDoc>
  <HLinks>
    <vt:vector size="12" baseType="variant">
      <vt:variant>
        <vt:i4>852055</vt:i4>
      </vt:variant>
      <vt:variant>
        <vt:i4>3</vt:i4>
      </vt:variant>
      <vt:variant>
        <vt:i4>0</vt:i4>
      </vt:variant>
      <vt:variant>
        <vt:i4>5</vt:i4>
      </vt:variant>
      <vt:variant>
        <vt:lpwstr>https://www.kursy.cz/muj-ucet</vt:lpwstr>
      </vt:variant>
      <vt:variant>
        <vt:lpwstr/>
      </vt:variant>
      <vt:variant>
        <vt:i4>6357080</vt:i4>
      </vt:variant>
      <vt:variant>
        <vt:i4>0</vt:i4>
      </vt:variant>
      <vt:variant>
        <vt:i4>0</vt:i4>
      </vt:variant>
      <vt:variant>
        <vt:i4>5</vt:i4>
      </vt:variant>
      <vt:variant>
        <vt:lpwstr>mailto:ozo@kursy.cz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schéma</dc:title>
  <dc:creator>Monika Becková</dc:creator>
  <cp:lastModifiedBy>Ondřej Vraný</cp:lastModifiedBy>
  <cp:revision>3</cp:revision>
  <cp:lastPrinted>2022-09-13T15:29:00Z</cp:lastPrinted>
  <dcterms:created xsi:type="dcterms:W3CDTF">2025-09-25T06:46:00Z</dcterms:created>
  <dcterms:modified xsi:type="dcterms:W3CDTF">2025-09-25T06:46:00Z</dcterms:modified>
</cp:coreProperties>
</file>